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69" w:rsidRDefault="00055D69">
      <w:pPr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附件：</w:t>
      </w:r>
    </w:p>
    <w:p w:rsidR="00055D69" w:rsidRDefault="00055D69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曹新庄试验农场应聘报名表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5"/>
        <w:gridCol w:w="1605"/>
        <w:gridCol w:w="844"/>
        <w:gridCol w:w="756"/>
        <w:gridCol w:w="1291"/>
        <w:gridCol w:w="1173"/>
        <w:gridCol w:w="1759"/>
      </w:tblGrid>
      <w:tr w:rsidR="00055D69" w:rsidRPr="00161CF4" w:rsidTr="00436C6B">
        <w:trPr>
          <w:cantSplit/>
          <w:trHeight w:val="535"/>
          <w:jc w:val="center"/>
        </w:trPr>
        <w:tc>
          <w:tcPr>
            <w:tcW w:w="1355" w:type="dxa"/>
            <w:vAlign w:val="center"/>
          </w:tcPr>
          <w:p w:rsidR="00055D69" w:rsidRPr="00161CF4" w:rsidRDefault="00055D69" w:rsidP="00436C6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姓</w:t>
            </w:r>
            <w:r w:rsidRPr="00161CF4">
              <w:rPr>
                <w:rFonts w:ascii="仿宋_GB2312" w:eastAsia="仿宋_GB2312"/>
                <w:sz w:val="24"/>
              </w:rPr>
              <w:t xml:space="preserve">   </w:t>
            </w:r>
            <w:r w:rsidRPr="00161CF4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605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56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73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055D69" w:rsidRPr="00161CF4" w:rsidRDefault="00055D69" w:rsidP="00436C6B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 w:rsidRPr="00161CF4">
              <w:rPr>
                <w:rFonts w:ascii="仿宋_GB2312" w:eastAsia="仿宋_GB2312" w:hint="eastAsia"/>
                <w:color w:val="808080"/>
                <w:szCs w:val="21"/>
              </w:rPr>
              <w:t>照片</w:t>
            </w:r>
          </w:p>
        </w:tc>
      </w:tr>
      <w:tr w:rsidR="00055D69" w:rsidRPr="00161CF4" w:rsidTr="00436C6B">
        <w:trPr>
          <w:cantSplit/>
          <w:trHeight w:val="535"/>
          <w:jc w:val="center"/>
        </w:trPr>
        <w:tc>
          <w:tcPr>
            <w:tcW w:w="1355" w:type="dxa"/>
            <w:vAlign w:val="center"/>
          </w:tcPr>
          <w:p w:rsidR="00055D69" w:rsidRPr="00161CF4" w:rsidRDefault="00055D69" w:rsidP="00436C6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605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56" w:type="dxa"/>
            <w:tcBorders>
              <w:bottom w:val="nil"/>
            </w:tcBorders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173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055D69" w:rsidRPr="00161CF4" w:rsidRDefault="00055D69" w:rsidP="00436C6B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55D69" w:rsidRPr="00161CF4" w:rsidTr="00436C6B">
        <w:trPr>
          <w:cantSplit/>
          <w:trHeight w:val="535"/>
          <w:jc w:val="center"/>
        </w:trPr>
        <w:tc>
          <w:tcPr>
            <w:tcW w:w="1355" w:type="dxa"/>
            <w:vAlign w:val="center"/>
          </w:tcPr>
          <w:p w:rsidR="00055D69" w:rsidRPr="00161CF4" w:rsidRDefault="00055D69" w:rsidP="00436C6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449" w:type="dxa"/>
            <w:gridSpan w:val="2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055D69" w:rsidRPr="00436C6B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436C6B">
              <w:rPr>
                <w:rFonts w:ascii="仿宋_GB2312" w:eastAsia="仿宋_GB2312" w:hint="eastAsia"/>
                <w:sz w:val="24"/>
              </w:rPr>
              <w:t>宗教信仰</w:t>
            </w:r>
          </w:p>
        </w:tc>
        <w:tc>
          <w:tcPr>
            <w:tcW w:w="1173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055D69" w:rsidRPr="00161CF4" w:rsidRDefault="00055D69" w:rsidP="00436C6B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55D69" w:rsidRPr="00161CF4" w:rsidTr="00436C6B">
        <w:trPr>
          <w:cantSplit/>
          <w:trHeight w:val="535"/>
          <w:jc w:val="center"/>
        </w:trPr>
        <w:tc>
          <w:tcPr>
            <w:tcW w:w="1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D69" w:rsidRPr="00161CF4" w:rsidRDefault="00055D69" w:rsidP="00436C6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605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56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173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vMerge/>
            <w:vAlign w:val="center"/>
          </w:tcPr>
          <w:p w:rsidR="00055D69" w:rsidRPr="00161CF4" w:rsidRDefault="00055D69" w:rsidP="00436C6B">
            <w:pPr>
              <w:spacing w:before="156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55D69" w:rsidRPr="00161CF4" w:rsidTr="00436C6B">
        <w:trPr>
          <w:cantSplit/>
          <w:trHeight w:val="535"/>
          <w:jc w:val="center"/>
        </w:trPr>
        <w:tc>
          <w:tcPr>
            <w:tcW w:w="1355" w:type="dxa"/>
            <w:vAlign w:val="center"/>
          </w:tcPr>
          <w:p w:rsidR="00055D69" w:rsidRPr="00161CF4" w:rsidRDefault="00055D69" w:rsidP="00436C6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605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047" w:type="dxa"/>
            <w:gridSpan w:val="2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电子</w:t>
            </w:r>
            <w:r w:rsidRPr="00161CF4">
              <w:rPr>
                <w:rFonts w:ascii="仿宋_GB2312" w:eastAsia="仿宋_GB2312"/>
                <w:sz w:val="24"/>
              </w:rPr>
              <w:t xml:space="preserve">  </w:t>
            </w:r>
            <w:r w:rsidRPr="00161CF4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1759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55D69" w:rsidRPr="00161CF4" w:rsidTr="00436C6B">
        <w:trPr>
          <w:cantSplit/>
          <w:trHeight w:val="512"/>
          <w:jc w:val="center"/>
        </w:trPr>
        <w:tc>
          <w:tcPr>
            <w:tcW w:w="1355" w:type="dxa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49" w:type="dxa"/>
            <w:gridSpan w:val="2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47" w:type="dxa"/>
            <w:gridSpan w:val="2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2932" w:type="dxa"/>
            <w:gridSpan w:val="2"/>
            <w:vAlign w:val="center"/>
          </w:tcPr>
          <w:p w:rsidR="00055D69" w:rsidRPr="00161CF4" w:rsidRDefault="00055D69" w:rsidP="00436C6B">
            <w:pPr>
              <w:spacing w:before="156"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55D69" w:rsidRPr="00161CF4">
        <w:trPr>
          <w:cantSplit/>
          <w:trHeight w:val="1818"/>
          <w:jc w:val="center"/>
        </w:trPr>
        <w:tc>
          <w:tcPr>
            <w:tcW w:w="1355" w:type="dxa"/>
            <w:vAlign w:val="center"/>
          </w:tcPr>
          <w:p w:rsidR="00055D69" w:rsidRPr="00161CF4" w:rsidRDefault="00055D69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学习工作经历</w:t>
            </w:r>
          </w:p>
        </w:tc>
        <w:tc>
          <w:tcPr>
            <w:tcW w:w="7428" w:type="dxa"/>
            <w:gridSpan w:val="6"/>
          </w:tcPr>
          <w:p w:rsidR="00055D69" w:rsidRPr="00161CF4" w:rsidRDefault="00055D69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:rsidR="00055D69" w:rsidRPr="00161CF4" w:rsidRDefault="00055D69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:rsidR="00055D69" w:rsidRPr="00161CF4" w:rsidTr="00436C6B">
        <w:trPr>
          <w:cantSplit/>
          <w:trHeight w:val="2751"/>
          <w:jc w:val="center"/>
        </w:trPr>
        <w:tc>
          <w:tcPr>
            <w:tcW w:w="1355" w:type="dxa"/>
            <w:vAlign w:val="center"/>
          </w:tcPr>
          <w:p w:rsidR="00055D69" w:rsidRPr="00161CF4" w:rsidRDefault="00055D69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主要工作业绩及奖惩情况</w:t>
            </w:r>
          </w:p>
        </w:tc>
        <w:tc>
          <w:tcPr>
            <w:tcW w:w="7428" w:type="dxa"/>
            <w:gridSpan w:val="6"/>
          </w:tcPr>
          <w:p w:rsidR="00055D69" w:rsidRDefault="00055D69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  <w:p w:rsidR="00055D69" w:rsidRDefault="00055D69">
            <w:pPr>
              <w:spacing w:before="156"/>
              <w:rPr>
                <w:rFonts w:ascii="仿宋_GB2312" w:eastAsia="仿宋_GB2312" w:hAnsi="Arial" w:cs="Arial"/>
                <w:sz w:val="24"/>
              </w:rPr>
            </w:pPr>
          </w:p>
        </w:tc>
      </w:tr>
      <w:tr w:rsidR="00055D69" w:rsidRPr="00161CF4" w:rsidTr="00436C6B">
        <w:trPr>
          <w:cantSplit/>
          <w:trHeight w:val="1709"/>
          <w:jc w:val="center"/>
        </w:trPr>
        <w:tc>
          <w:tcPr>
            <w:tcW w:w="1355" w:type="dxa"/>
            <w:vAlign w:val="center"/>
          </w:tcPr>
          <w:p w:rsidR="00055D69" w:rsidRPr="00161CF4" w:rsidRDefault="00055D69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7428" w:type="dxa"/>
            <w:gridSpan w:val="6"/>
          </w:tcPr>
          <w:p w:rsidR="00055D69" w:rsidRDefault="00055D69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055D69" w:rsidRDefault="00055D69">
            <w:pPr>
              <w:spacing w:before="120"/>
              <w:ind w:firstLineChars="1500" w:firstLine="36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承诺人：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  </w:t>
            </w:r>
          </w:p>
          <w:p w:rsidR="00055D69" w:rsidRPr="00161CF4" w:rsidRDefault="00055D69">
            <w:pPr>
              <w:spacing w:before="120"/>
              <w:ind w:firstLineChars="1700" w:firstLine="4080"/>
              <w:rPr>
                <w:rFonts w:ascii="仿宋_GB2312" w:eastAsia="仿宋_GB2312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年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月</w:t>
            </w:r>
            <w:r>
              <w:rPr>
                <w:rFonts w:ascii="楷体_GB2312" w:eastAsia="楷体_GB2312" w:hAnsi="宋体" w:cs="新宋体-18030"/>
                <w:sz w:val="24"/>
              </w:rPr>
              <w:t xml:space="preserve">    </w:t>
            </w:r>
            <w:r>
              <w:rPr>
                <w:rFonts w:ascii="楷体_GB2312" w:eastAsia="楷体_GB2312" w:hAnsi="宋体" w:cs="新宋体-18030" w:hint="eastAsia"/>
                <w:sz w:val="24"/>
              </w:rPr>
              <w:t>日</w:t>
            </w:r>
          </w:p>
        </w:tc>
      </w:tr>
      <w:tr w:rsidR="00055D69" w:rsidRPr="00161CF4" w:rsidTr="00436C6B">
        <w:trPr>
          <w:cantSplit/>
          <w:trHeight w:val="1705"/>
          <w:jc w:val="center"/>
        </w:trPr>
        <w:tc>
          <w:tcPr>
            <w:tcW w:w="1355" w:type="dxa"/>
            <w:vAlign w:val="center"/>
          </w:tcPr>
          <w:p w:rsidR="00055D69" w:rsidRPr="00161CF4" w:rsidRDefault="00055D69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161CF4">
              <w:rPr>
                <w:rFonts w:ascii="仿宋_GB2312" w:eastAsia="仿宋_GB2312" w:hint="eastAsia"/>
                <w:sz w:val="24"/>
              </w:rPr>
              <w:t>单位意见</w:t>
            </w:r>
          </w:p>
        </w:tc>
        <w:tc>
          <w:tcPr>
            <w:tcW w:w="7428" w:type="dxa"/>
            <w:gridSpan w:val="6"/>
          </w:tcPr>
          <w:p w:rsidR="00055D69" w:rsidRDefault="00055D69">
            <w:pPr>
              <w:spacing w:before="156"/>
              <w:ind w:firstLineChars="200" w:firstLine="480"/>
              <w:rPr>
                <w:rFonts w:ascii="楷体_GB2312" w:eastAsia="楷体_GB2312" w:hAnsi="宋体" w:cs="新宋体-18030"/>
                <w:sz w:val="24"/>
              </w:rPr>
            </w:pPr>
          </w:p>
          <w:p w:rsidR="00055D69" w:rsidRDefault="00055D69">
            <w:pPr>
              <w:spacing w:before="156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/>
                <w:sz w:val="24"/>
              </w:rPr>
              <w:t xml:space="preserve">                                           </w:t>
            </w:r>
          </w:p>
          <w:p w:rsidR="00055D69" w:rsidRDefault="00055D69" w:rsidP="00436C6B">
            <w:pPr>
              <w:spacing w:before="156"/>
              <w:ind w:firstLineChars="2000" w:firstLine="4800"/>
              <w:rPr>
                <w:rFonts w:ascii="楷体_GB2312" w:eastAsia="楷体_GB2312" w:hAnsi="宋体" w:cs="新宋体-18030"/>
                <w:sz w:val="24"/>
              </w:rPr>
            </w:pPr>
            <w:r>
              <w:rPr>
                <w:rFonts w:ascii="楷体_GB2312" w:eastAsia="楷体_GB2312" w:hAnsi="宋体" w:cs="新宋体-18030" w:hint="eastAsia"/>
                <w:sz w:val="24"/>
              </w:rPr>
              <w:t>（领导签字盖章）</w:t>
            </w:r>
          </w:p>
        </w:tc>
      </w:tr>
    </w:tbl>
    <w:p w:rsidR="00055D69" w:rsidRDefault="00055D69">
      <w:pPr>
        <w:widowControl/>
        <w:shd w:val="clear" w:color="auto" w:fill="FFFFFF"/>
        <w:spacing w:line="700" w:lineRule="exact"/>
        <w:jc w:val="left"/>
      </w:pPr>
    </w:p>
    <w:sectPr w:rsidR="00055D69" w:rsidSect="00917F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D69" w:rsidRDefault="00055D69">
      <w:r>
        <w:separator/>
      </w:r>
    </w:p>
  </w:endnote>
  <w:endnote w:type="continuationSeparator" w:id="0">
    <w:p w:rsidR="00055D69" w:rsidRDefault="00055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69" w:rsidRDefault="00055D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69" w:rsidRDefault="00055D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69" w:rsidRDefault="00055D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D69" w:rsidRDefault="00055D69">
      <w:r>
        <w:separator/>
      </w:r>
    </w:p>
  </w:footnote>
  <w:footnote w:type="continuationSeparator" w:id="0">
    <w:p w:rsidR="00055D69" w:rsidRDefault="00055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69" w:rsidRDefault="00055D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69" w:rsidRDefault="00055D69" w:rsidP="000830C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D69" w:rsidRDefault="00055D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C42"/>
    <w:rsid w:val="00005ECC"/>
    <w:rsid w:val="00025638"/>
    <w:rsid w:val="00055D69"/>
    <w:rsid w:val="000830CD"/>
    <w:rsid w:val="00086997"/>
    <w:rsid w:val="000D3447"/>
    <w:rsid w:val="00161CF4"/>
    <w:rsid w:val="001A6C78"/>
    <w:rsid w:val="001B0FAC"/>
    <w:rsid w:val="001D66AA"/>
    <w:rsid w:val="00280BB9"/>
    <w:rsid w:val="002B6581"/>
    <w:rsid w:val="002F0E0A"/>
    <w:rsid w:val="00333C98"/>
    <w:rsid w:val="004340FF"/>
    <w:rsid w:val="00436C6B"/>
    <w:rsid w:val="0044666B"/>
    <w:rsid w:val="005932A2"/>
    <w:rsid w:val="00600C42"/>
    <w:rsid w:val="006A3EBD"/>
    <w:rsid w:val="00715949"/>
    <w:rsid w:val="007B0BE6"/>
    <w:rsid w:val="007F4C0F"/>
    <w:rsid w:val="008016E5"/>
    <w:rsid w:val="00820295"/>
    <w:rsid w:val="00894235"/>
    <w:rsid w:val="008A4E6E"/>
    <w:rsid w:val="008A62AE"/>
    <w:rsid w:val="009016DC"/>
    <w:rsid w:val="00917F63"/>
    <w:rsid w:val="009E12D8"/>
    <w:rsid w:val="009F7794"/>
    <w:rsid w:val="00A25015"/>
    <w:rsid w:val="00A67D9A"/>
    <w:rsid w:val="00A8066B"/>
    <w:rsid w:val="00AC3A4D"/>
    <w:rsid w:val="00B2148A"/>
    <w:rsid w:val="00B90D1C"/>
    <w:rsid w:val="00B94713"/>
    <w:rsid w:val="00C260C7"/>
    <w:rsid w:val="00CC7DFE"/>
    <w:rsid w:val="00D87A29"/>
    <w:rsid w:val="00DC409E"/>
    <w:rsid w:val="00DD709D"/>
    <w:rsid w:val="00DF2EA3"/>
    <w:rsid w:val="00E444E3"/>
    <w:rsid w:val="00E64257"/>
    <w:rsid w:val="00F141CA"/>
    <w:rsid w:val="00F1677E"/>
    <w:rsid w:val="00F424BF"/>
    <w:rsid w:val="00F42DBA"/>
    <w:rsid w:val="00F61ED6"/>
    <w:rsid w:val="00FD11E8"/>
    <w:rsid w:val="58D25C82"/>
    <w:rsid w:val="6377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63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17F6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7F6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7F6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7F63"/>
    <w:rPr>
      <w:rFonts w:ascii="宋体" w:eastAsia="宋体" w:hAnsi="宋体" w:cs="宋体"/>
      <w:b/>
      <w:bCs/>
      <w:kern w:val="0"/>
      <w:sz w:val="36"/>
      <w:szCs w:val="36"/>
    </w:rPr>
  </w:style>
  <w:style w:type="paragraph" w:styleId="Footer">
    <w:name w:val="footer"/>
    <w:basedOn w:val="Normal"/>
    <w:link w:val="FooterChar"/>
    <w:uiPriority w:val="99"/>
    <w:semiHidden/>
    <w:rsid w:val="00917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7F6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17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7F63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917F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917F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40</Words>
  <Characters>230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贺克勇</dc:creator>
  <cp:keywords/>
  <dc:description/>
  <cp:lastModifiedBy>user</cp:lastModifiedBy>
  <cp:revision>4</cp:revision>
  <cp:lastPrinted>2019-05-31T06:59:00Z</cp:lastPrinted>
  <dcterms:created xsi:type="dcterms:W3CDTF">2019-05-31T07:33:00Z</dcterms:created>
  <dcterms:modified xsi:type="dcterms:W3CDTF">2021-09-28T03:19:00Z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57BABF04C1974AA18EC1884ADEC1F948</vt:lpwstr>
  </property>
</Properties>
</file>