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F65AF">
      <w:pPr>
        <w:spacing w:line="560" w:lineRule="exact"/>
        <w:jc w:val="both"/>
        <w:rPr>
          <w:rStyle w:val="9"/>
          <w:rFonts w:ascii="方正小标宋_GBK" w:eastAsia="方正小标宋_GBK"/>
          <w:b w:val="0"/>
          <w:bCs w:val="0"/>
          <w:sz w:val="40"/>
          <w:szCs w:val="40"/>
        </w:rPr>
      </w:pPr>
    </w:p>
    <w:p w14:paraId="21C2F017">
      <w:pPr>
        <w:spacing w:line="560" w:lineRule="exact"/>
        <w:jc w:val="both"/>
        <w:rPr>
          <w:rStyle w:val="9"/>
          <w:rFonts w:ascii="方正小标宋_GBK" w:eastAsia="方正小标宋_GBK"/>
          <w:b w:val="0"/>
          <w:bCs w:val="0"/>
          <w:sz w:val="40"/>
          <w:szCs w:val="40"/>
        </w:rPr>
      </w:pPr>
    </w:p>
    <w:p w14:paraId="71A16055">
      <w:pPr>
        <w:spacing w:line="560" w:lineRule="exact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场站管理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服务处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新闻宣传考评办法（试行）</w:t>
      </w:r>
    </w:p>
    <w:p w14:paraId="27D2CAA1">
      <w:pPr>
        <w:widowControl/>
        <w:spacing w:line="560" w:lineRule="exact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 w14:paraId="4D1086AB">
      <w:pPr>
        <w:widowControl/>
        <w:spacing w:line="560" w:lineRule="exact"/>
        <w:ind w:firstLine="63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为进一步提升场站管理服务处（以下简称“场站”）新闻宣传水平，创建积极向上、齐头并进的宣传矩阵，为场站建设发展营造良好的舆论氛围，结合场站实际，特制定本办法。</w:t>
      </w:r>
    </w:p>
    <w:p w14:paraId="1796EF16">
      <w:pPr>
        <w:widowControl/>
        <w:numPr>
          <w:ilvl w:val="0"/>
          <w:numId w:val="1"/>
        </w:numPr>
        <w:spacing w:line="560" w:lineRule="exact"/>
        <w:ind w:firstLine="63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新闻宣传要严把政治关，</w:t>
      </w:r>
      <w:r>
        <w:rPr>
          <w:rFonts w:hint="eastAsia" w:ascii="仿宋" w:hAnsi="仿宋" w:eastAsia="仿宋" w:cs="Times New Roman"/>
          <w:sz w:val="32"/>
          <w:szCs w:val="32"/>
        </w:rPr>
        <w:t>坚持正面导向的原则，始终把握正确的政治方向和舆论导向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严格执行新闻宣传工作规范和审核发布流程，在场站高质量发展过程中充分发挥宣传引领作用。 </w:t>
      </w:r>
    </w:p>
    <w:p w14:paraId="6C4B2B05">
      <w:pPr>
        <w:widowControl/>
        <w:numPr>
          <w:ilvl w:val="0"/>
          <w:numId w:val="1"/>
        </w:numPr>
        <w:spacing w:line="560" w:lineRule="exact"/>
        <w:ind w:left="0" w:leftChars="0" w:firstLine="630" w:firstLineChars="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新闻宣传实行积分累计考评。新闻稿件各发布级别计分：场站官网0.5分/条，校园网聚焦院处1.5分/条、新闻焦点2.0分/条；校外媒体2.5分/条。</w:t>
      </w:r>
    </w:p>
    <w:p w14:paraId="79CA0B9C">
      <w:pPr>
        <w:widowControl/>
        <w:numPr>
          <w:ilvl w:val="0"/>
          <w:numId w:val="1"/>
        </w:numPr>
        <w:spacing w:line="560" w:lineRule="exact"/>
        <w:ind w:left="0" w:leftChars="0" w:firstLine="630" w:firstLineChars="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考评结果作为场站年度先进集体考核重要指标之一。年度设新闻宣传单项奖1个，新闻宣传先进个人2名。</w:t>
      </w:r>
    </w:p>
    <w:p w14:paraId="4EEFA0CD">
      <w:pPr>
        <w:widowControl/>
        <w:numPr>
          <w:ilvl w:val="0"/>
          <w:numId w:val="1"/>
        </w:numPr>
        <w:spacing w:line="560" w:lineRule="exact"/>
        <w:ind w:left="0" w:leftChars="0" w:firstLine="630" w:firstLineChars="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新闻宣传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考评年终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由党政综合办公室进行统计、核算、公示。</w:t>
      </w:r>
    </w:p>
    <w:p w14:paraId="160BFCF5">
      <w:pPr>
        <w:widowControl/>
        <w:numPr>
          <w:ilvl w:val="0"/>
          <w:numId w:val="1"/>
        </w:numPr>
        <w:spacing w:line="560" w:lineRule="exact"/>
        <w:ind w:left="0" w:leftChars="0" w:firstLine="630" w:firstLineChars="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t>本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办法</w:t>
      </w: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t>由场站党政综合办公室负责解释。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未尽事宜由党政联席会议研究决定。</w:t>
      </w:r>
    </w:p>
    <w:p w14:paraId="171BBDB1">
      <w:pPr>
        <w:widowControl/>
        <w:numPr>
          <w:ilvl w:val="0"/>
          <w:numId w:val="0"/>
        </w:numPr>
        <w:spacing w:line="560" w:lineRule="exact"/>
        <w:jc w:val="both"/>
        <w:rPr>
          <w:rFonts w:ascii="仿宋" w:hAnsi="仿宋" w:eastAsia="仿宋" w:cs="Times New Roman"/>
          <w:sz w:val="32"/>
          <w:szCs w:val="32"/>
        </w:rPr>
      </w:pPr>
    </w:p>
    <w:p w14:paraId="5B99C7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</w:pPr>
    </w:p>
    <w:p w14:paraId="4D86CC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 w14:paraId="771C59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</w:pPr>
    </w:p>
    <w:p w14:paraId="6966D2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B25F3FF-641C-4397-83D6-2D95146E81D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80F6B63-6360-4F09-A5BE-EC20F4CC72A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B2E8495-AB82-4C38-8BE2-EC6DD206AE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BCB1D78-0E77-4162-BF54-562BC12C96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5197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53DC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FCDB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536E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09C4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C4B3F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260DF"/>
    <w:multiLevelType w:val="singleLevel"/>
    <w:tmpl w:val="DD9260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gyZjVhZGMyYTAzOGQ2OGFkYzhlMjA0ZWQ1N2FjYzMifQ=="/>
  </w:docVars>
  <w:rsids>
    <w:rsidRoot w:val="001946BF"/>
    <w:rsid w:val="00013654"/>
    <w:rsid w:val="00035680"/>
    <w:rsid w:val="000435E0"/>
    <w:rsid w:val="000A23D7"/>
    <w:rsid w:val="000B3C93"/>
    <w:rsid w:val="000B7358"/>
    <w:rsid w:val="000D2E6F"/>
    <w:rsid w:val="000D7AFD"/>
    <w:rsid w:val="001762F0"/>
    <w:rsid w:val="001946BF"/>
    <w:rsid w:val="001B223C"/>
    <w:rsid w:val="001D18A3"/>
    <w:rsid w:val="00220D31"/>
    <w:rsid w:val="002A2EE7"/>
    <w:rsid w:val="00314422"/>
    <w:rsid w:val="00350485"/>
    <w:rsid w:val="00350671"/>
    <w:rsid w:val="003B57B8"/>
    <w:rsid w:val="0040250B"/>
    <w:rsid w:val="00451B3B"/>
    <w:rsid w:val="00452337"/>
    <w:rsid w:val="00472D2D"/>
    <w:rsid w:val="004A12DE"/>
    <w:rsid w:val="004C2890"/>
    <w:rsid w:val="004E616D"/>
    <w:rsid w:val="00527A01"/>
    <w:rsid w:val="00527EC6"/>
    <w:rsid w:val="00534741"/>
    <w:rsid w:val="005860CB"/>
    <w:rsid w:val="00593662"/>
    <w:rsid w:val="005B3AF0"/>
    <w:rsid w:val="005F037B"/>
    <w:rsid w:val="006246FC"/>
    <w:rsid w:val="0070488B"/>
    <w:rsid w:val="0075194C"/>
    <w:rsid w:val="007756C4"/>
    <w:rsid w:val="00795DF0"/>
    <w:rsid w:val="007E3385"/>
    <w:rsid w:val="00810607"/>
    <w:rsid w:val="00832CFA"/>
    <w:rsid w:val="00857AE4"/>
    <w:rsid w:val="008672CF"/>
    <w:rsid w:val="008B0CBD"/>
    <w:rsid w:val="008B1170"/>
    <w:rsid w:val="008B47DB"/>
    <w:rsid w:val="008C7038"/>
    <w:rsid w:val="008E2A0E"/>
    <w:rsid w:val="00900A59"/>
    <w:rsid w:val="009049D8"/>
    <w:rsid w:val="00963A0E"/>
    <w:rsid w:val="009E11ED"/>
    <w:rsid w:val="009F2E6D"/>
    <w:rsid w:val="00A0667B"/>
    <w:rsid w:val="00A14AD3"/>
    <w:rsid w:val="00A51765"/>
    <w:rsid w:val="00A75B3D"/>
    <w:rsid w:val="00A87A12"/>
    <w:rsid w:val="00AB2351"/>
    <w:rsid w:val="00AB568A"/>
    <w:rsid w:val="00AC777E"/>
    <w:rsid w:val="00AD4251"/>
    <w:rsid w:val="00AE30C4"/>
    <w:rsid w:val="00B1164D"/>
    <w:rsid w:val="00B20DF2"/>
    <w:rsid w:val="00B32474"/>
    <w:rsid w:val="00BF1DA8"/>
    <w:rsid w:val="00BF3BD5"/>
    <w:rsid w:val="00C07BE9"/>
    <w:rsid w:val="00C24CBD"/>
    <w:rsid w:val="00C377C5"/>
    <w:rsid w:val="00C6165C"/>
    <w:rsid w:val="00C85F20"/>
    <w:rsid w:val="00CB58BC"/>
    <w:rsid w:val="00CE4786"/>
    <w:rsid w:val="00CF30D1"/>
    <w:rsid w:val="00D01278"/>
    <w:rsid w:val="00D30CFB"/>
    <w:rsid w:val="00D5019D"/>
    <w:rsid w:val="00D54BD4"/>
    <w:rsid w:val="00D67EA0"/>
    <w:rsid w:val="00D73582"/>
    <w:rsid w:val="00DB6059"/>
    <w:rsid w:val="00DF5E4D"/>
    <w:rsid w:val="00DF6656"/>
    <w:rsid w:val="00DF66A7"/>
    <w:rsid w:val="00E11E18"/>
    <w:rsid w:val="00E32D5A"/>
    <w:rsid w:val="00E34645"/>
    <w:rsid w:val="00E3509B"/>
    <w:rsid w:val="00EA03E0"/>
    <w:rsid w:val="00EC0A5A"/>
    <w:rsid w:val="00EF10C3"/>
    <w:rsid w:val="00F004B9"/>
    <w:rsid w:val="00F43FEC"/>
    <w:rsid w:val="00F871E4"/>
    <w:rsid w:val="00F9728A"/>
    <w:rsid w:val="00FA0281"/>
    <w:rsid w:val="00FC02BF"/>
    <w:rsid w:val="00FC0A5D"/>
    <w:rsid w:val="00FC679B"/>
    <w:rsid w:val="0116312F"/>
    <w:rsid w:val="01192C1F"/>
    <w:rsid w:val="012515C4"/>
    <w:rsid w:val="01325A8F"/>
    <w:rsid w:val="0136732D"/>
    <w:rsid w:val="0167398B"/>
    <w:rsid w:val="016D4D19"/>
    <w:rsid w:val="016F45ED"/>
    <w:rsid w:val="018C1643"/>
    <w:rsid w:val="018E53BB"/>
    <w:rsid w:val="01AA7D1B"/>
    <w:rsid w:val="01AC5842"/>
    <w:rsid w:val="01D32DCE"/>
    <w:rsid w:val="01D95F0B"/>
    <w:rsid w:val="01E66FA5"/>
    <w:rsid w:val="01EF572E"/>
    <w:rsid w:val="01FF1E15"/>
    <w:rsid w:val="021A27AB"/>
    <w:rsid w:val="023B0973"/>
    <w:rsid w:val="02441F1E"/>
    <w:rsid w:val="025C7268"/>
    <w:rsid w:val="026B74AB"/>
    <w:rsid w:val="028642E4"/>
    <w:rsid w:val="029C58B6"/>
    <w:rsid w:val="02A824AD"/>
    <w:rsid w:val="02BF3353"/>
    <w:rsid w:val="02D037B2"/>
    <w:rsid w:val="02DE5ECF"/>
    <w:rsid w:val="02E828A9"/>
    <w:rsid w:val="02ED7EC0"/>
    <w:rsid w:val="02EE59E6"/>
    <w:rsid w:val="02F53218"/>
    <w:rsid w:val="03060F81"/>
    <w:rsid w:val="03064A2A"/>
    <w:rsid w:val="0342117E"/>
    <w:rsid w:val="036F2FCB"/>
    <w:rsid w:val="037203C5"/>
    <w:rsid w:val="037C1244"/>
    <w:rsid w:val="03B86720"/>
    <w:rsid w:val="03BD3D36"/>
    <w:rsid w:val="03CE7CF1"/>
    <w:rsid w:val="03D2590C"/>
    <w:rsid w:val="03DD1CE2"/>
    <w:rsid w:val="03DD6186"/>
    <w:rsid w:val="03E272F9"/>
    <w:rsid w:val="03E62701"/>
    <w:rsid w:val="03F11C32"/>
    <w:rsid w:val="045E35EB"/>
    <w:rsid w:val="047B14FB"/>
    <w:rsid w:val="049C1B9D"/>
    <w:rsid w:val="049C7DEF"/>
    <w:rsid w:val="04A86794"/>
    <w:rsid w:val="04AB1DE0"/>
    <w:rsid w:val="04B05649"/>
    <w:rsid w:val="04BB7424"/>
    <w:rsid w:val="04BD79C2"/>
    <w:rsid w:val="04F25C61"/>
    <w:rsid w:val="04F459FA"/>
    <w:rsid w:val="04F512AE"/>
    <w:rsid w:val="04F82B4C"/>
    <w:rsid w:val="04FC24E9"/>
    <w:rsid w:val="05031C1C"/>
    <w:rsid w:val="05065269"/>
    <w:rsid w:val="052D6C99"/>
    <w:rsid w:val="05571F68"/>
    <w:rsid w:val="056106F1"/>
    <w:rsid w:val="056A57F8"/>
    <w:rsid w:val="0577271C"/>
    <w:rsid w:val="05776166"/>
    <w:rsid w:val="058B39C0"/>
    <w:rsid w:val="059B1E55"/>
    <w:rsid w:val="05CC64B2"/>
    <w:rsid w:val="05D76C05"/>
    <w:rsid w:val="061816F7"/>
    <w:rsid w:val="06712BB6"/>
    <w:rsid w:val="0673692E"/>
    <w:rsid w:val="06B847BC"/>
    <w:rsid w:val="06D33870"/>
    <w:rsid w:val="06E710CA"/>
    <w:rsid w:val="06F7755F"/>
    <w:rsid w:val="070457D8"/>
    <w:rsid w:val="070E6657"/>
    <w:rsid w:val="071719AF"/>
    <w:rsid w:val="074F739B"/>
    <w:rsid w:val="07577FFE"/>
    <w:rsid w:val="075C5614"/>
    <w:rsid w:val="07630750"/>
    <w:rsid w:val="07846919"/>
    <w:rsid w:val="079E5C2C"/>
    <w:rsid w:val="079F3753"/>
    <w:rsid w:val="07BC4304"/>
    <w:rsid w:val="07CD6512"/>
    <w:rsid w:val="07D01B5E"/>
    <w:rsid w:val="07D16002"/>
    <w:rsid w:val="07D72EEC"/>
    <w:rsid w:val="07E21FBD"/>
    <w:rsid w:val="07E51AAD"/>
    <w:rsid w:val="07F13FAE"/>
    <w:rsid w:val="080F08D8"/>
    <w:rsid w:val="08145EEF"/>
    <w:rsid w:val="082F7401"/>
    <w:rsid w:val="083A2AA9"/>
    <w:rsid w:val="084367D4"/>
    <w:rsid w:val="08634780"/>
    <w:rsid w:val="08670714"/>
    <w:rsid w:val="08843074"/>
    <w:rsid w:val="088C3CD7"/>
    <w:rsid w:val="089B03BE"/>
    <w:rsid w:val="08AA0601"/>
    <w:rsid w:val="09371E95"/>
    <w:rsid w:val="09385C0D"/>
    <w:rsid w:val="093C74AB"/>
    <w:rsid w:val="09451F87"/>
    <w:rsid w:val="094A3214"/>
    <w:rsid w:val="09734E97"/>
    <w:rsid w:val="097F55EA"/>
    <w:rsid w:val="09AA1BFA"/>
    <w:rsid w:val="09E85885"/>
    <w:rsid w:val="0A193C90"/>
    <w:rsid w:val="0A1977EC"/>
    <w:rsid w:val="0A1C72DC"/>
    <w:rsid w:val="0A206DCD"/>
    <w:rsid w:val="0A2A19F9"/>
    <w:rsid w:val="0A2D5046"/>
    <w:rsid w:val="0A3665F0"/>
    <w:rsid w:val="0A397E8E"/>
    <w:rsid w:val="0A570314"/>
    <w:rsid w:val="0A747118"/>
    <w:rsid w:val="0A7809B7"/>
    <w:rsid w:val="0A844C80"/>
    <w:rsid w:val="0A8A2498"/>
    <w:rsid w:val="0A9450C5"/>
    <w:rsid w:val="0A9E7CF1"/>
    <w:rsid w:val="0AAD755F"/>
    <w:rsid w:val="0AB37C41"/>
    <w:rsid w:val="0AC57974"/>
    <w:rsid w:val="0B04224A"/>
    <w:rsid w:val="0B3643CE"/>
    <w:rsid w:val="0B45008E"/>
    <w:rsid w:val="0B464611"/>
    <w:rsid w:val="0B4D1E43"/>
    <w:rsid w:val="0B582596"/>
    <w:rsid w:val="0B584344"/>
    <w:rsid w:val="0B6902FF"/>
    <w:rsid w:val="0B8213C1"/>
    <w:rsid w:val="0B867103"/>
    <w:rsid w:val="0B974E6D"/>
    <w:rsid w:val="0B9A670B"/>
    <w:rsid w:val="0BAB0918"/>
    <w:rsid w:val="0BB579E9"/>
    <w:rsid w:val="0BC96FF0"/>
    <w:rsid w:val="0BD22349"/>
    <w:rsid w:val="0BE300B2"/>
    <w:rsid w:val="0BF73B5D"/>
    <w:rsid w:val="0C0F0EA7"/>
    <w:rsid w:val="0C104C1F"/>
    <w:rsid w:val="0C127C3E"/>
    <w:rsid w:val="0C142961"/>
    <w:rsid w:val="0C1C1816"/>
    <w:rsid w:val="0C346B5F"/>
    <w:rsid w:val="0C436DA2"/>
    <w:rsid w:val="0C4B5C57"/>
    <w:rsid w:val="0C4F74F5"/>
    <w:rsid w:val="0C662A91"/>
    <w:rsid w:val="0C6A432F"/>
    <w:rsid w:val="0C71390F"/>
    <w:rsid w:val="0C9413AC"/>
    <w:rsid w:val="0C9B098C"/>
    <w:rsid w:val="0C9B3C30"/>
    <w:rsid w:val="0CA041F5"/>
    <w:rsid w:val="0CB41A4E"/>
    <w:rsid w:val="0CBE28CD"/>
    <w:rsid w:val="0CE57E5A"/>
    <w:rsid w:val="0CEC11E8"/>
    <w:rsid w:val="0CF14A50"/>
    <w:rsid w:val="0CF71C8A"/>
    <w:rsid w:val="0CFB58CF"/>
    <w:rsid w:val="0D002EE5"/>
    <w:rsid w:val="0D336E17"/>
    <w:rsid w:val="0D3861DB"/>
    <w:rsid w:val="0D433F72"/>
    <w:rsid w:val="0D755681"/>
    <w:rsid w:val="0D7B6B24"/>
    <w:rsid w:val="0D815DD4"/>
    <w:rsid w:val="0DA10224"/>
    <w:rsid w:val="0DA80E85"/>
    <w:rsid w:val="0DAB2E51"/>
    <w:rsid w:val="0DAD4E1B"/>
    <w:rsid w:val="0DB22432"/>
    <w:rsid w:val="0DB31D06"/>
    <w:rsid w:val="0DBC0BBA"/>
    <w:rsid w:val="0DD04666"/>
    <w:rsid w:val="0DED16BC"/>
    <w:rsid w:val="0E032C8D"/>
    <w:rsid w:val="0E056A05"/>
    <w:rsid w:val="0E1704E7"/>
    <w:rsid w:val="0E4868F2"/>
    <w:rsid w:val="0E611762"/>
    <w:rsid w:val="0E721BC1"/>
    <w:rsid w:val="0E813BB2"/>
    <w:rsid w:val="0E835B7C"/>
    <w:rsid w:val="0E884F40"/>
    <w:rsid w:val="0EB421D9"/>
    <w:rsid w:val="0EBC4BEA"/>
    <w:rsid w:val="0EBD108E"/>
    <w:rsid w:val="0ED62150"/>
    <w:rsid w:val="0ED63EFE"/>
    <w:rsid w:val="0EDD34DE"/>
    <w:rsid w:val="0EE02FCE"/>
    <w:rsid w:val="0EE26D46"/>
    <w:rsid w:val="0F1217BA"/>
    <w:rsid w:val="0F152C78"/>
    <w:rsid w:val="0F20161D"/>
    <w:rsid w:val="0F2509E1"/>
    <w:rsid w:val="0F331350"/>
    <w:rsid w:val="0F4C5F6E"/>
    <w:rsid w:val="0F4F5A5E"/>
    <w:rsid w:val="0F5D017B"/>
    <w:rsid w:val="0F73799F"/>
    <w:rsid w:val="0F76123D"/>
    <w:rsid w:val="0F7D6A6F"/>
    <w:rsid w:val="0F96368D"/>
    <w:rsid w:val="0FAD1102"/>
    <w:rsid w:val="0FBC1346"/>
    <w:rsid w:val="0FC93A62"/>
    <w:rsid w:val="0FC95811"/>
    <w:rsid w:val="0FD0094D"/>
    <w:rsid w:val="0FE268D2"/>
    <w:rsid w:val="0FE663C2"/>
    <w:rsid w:val="10082BF6"/>
    <w:rsid w:val="10172A20"/>
    <w:rsid w:val="1025513D"/>
    <w:rsid w:val="10260EB5"/>
    <w:rsid w:val="102962AF"/>
    <w:rsid w:val="10525806"/>
    <w:rsid w:val="105772C0"/>
    <w:rsid w:val="107439CE"/>
    <w:rsid w:val="10A122E9"/>
    <w:rsid w:val="10A735CE"/>
    <w:rsid w:val="10A87B1C"/>
    <w:rsid w:val="10C96082"/>
    <w:rsid w:val="10D01BA3"/>
    <w:rsid w:val="10D606A6"/>
    <w:rsid w:val="10DD77C5"/>
    <w:rsid w:val="10E30B54"/>
    <w:rsid w:val="10F1501F"/>
    <w:rsid w:val="10F468BD"/>
    <w:rsid w:val="11186A50"/>
    <w:rsid w:val="11290C5D"/>
    <w:rsid w:val="112E0021"/>
    <w:rsid w:val="11447845"/>
    <w:rsid w:val="11496C09"/>
    <w:rsid w:val="11567B18"/>
    <w:rsid w:val="115B06EA"/>
    <w:rsid w:val="11671785"/>
    <w:rsid w:val="116752E1"/>
    <w:rsid w:val="11731ED8"/>
    <w:rsid w:val="1193257A"/>
    <w:rsid w:val="119836EC"/>
    <w:rsid w:val="119E4981"/>
    <w:rsid w:val="11B5429E"/>
    <w:rsid w:val="11C40985"/>
    <w:rsid w:val="11C75D80"/>
    <w:rsid w:val="11D5049D"/>
    <w:rsid w:val="11E64458"/>
    <w:rsid w:val="120D5E88"/>
    <w:rsid w:val="121A05A5"/>
    <w:rsid w:val="123A29F6"/>
    <w:rsid w:val="123C051C"/>
    <w:rsid w:val="124E024F"/>
    <w:rsid w:val="124E1305"/>
    <w:rsid w:val="125B276B"/>
    <w:rsid w:val="12635AA8"/>
    <w:rsid w:val="127A7296"/>
    <w:rsid w:val="12986469"/>
    <w:rsid w:val="12A61E39"/>
    <w:rsid w:val="12AB56A1"/>
    <w:rsid w:val="12B427A8"/>
    <w:rsid w:val="12C34799"/>
    <w:rsid w:val="12D6271E"/>
    <w:rsid w:val="12E070F9"/>
    <w:rsid w:val="12EA7F78"/>
    <w:rsid w:val="13070B2A"/>
    <w:rsid w:val="13174AE5"/>
    <w:rsid w:val="132316DC"/>
    <w:rsid w:val="13274D28"/>
    <w:rsid w:val="13315BA7"/>
    <w:rsid w:val="134E6E4E"/>
    <w:rsid w:val="137C1299"/>
    <w:rsid w:val="137F2DB6"/>
    <w:rsid w:val="13A3563E"/>
    <w:rsid w:val="13B3480E"/>
    <w:rsid w:val="13C62793"/>
    <w:rsid w:val="14072DAB"/>
    <w:rsid w:val="141259D8"/>
    <w:rsid w:val="14131750"/>
    <w:rsid w:val="141D612B"/>
    <w:rsid w:val="141F6347"/>
    <w:rsid w:val="142E0338"/>
    <w:rsid w:val="143516C6"/>
    <w:rsid w:val="14771CDF"/>
    <w:rsid w:val="14952165"/>
    <w:rsid w:val="1497412F"/>
    <w:rsid w:val="149E726C"/>
    <w:rsid w:val="14A01236"/>
    <w:rsid w:val="14BC3B96"/>
    <w:rsid w:val="14C33176"/>
    <w:rsid w:val="150572EB"/>
    <w:rsid w:val="15194B44"/>
    <w:rsid w:val="153B4ABB"/>
    <w:rsid w:val="15453B8B"/>
    <w:rsid w:val="154A2F50"/>
    <w:rsid w:val="154D2A40"/>
    <w:rsid w:val="156264EB"/>
    <w:rsid w:val="158521DA"/>
    <w:rsid w:val="158C17BA"/>
    <w:rsid w:val="15916DD0"/>
    <w:rsid w:val="159348F7"/>
    <w:rsid w:val="15997A33"/>
    <w:rsid w:val="15C03212"/>
    <w:rsid w:val="15D078F9"/>
    <w:rsid w:val="15F35395"/>
    <w:rsid w:val="16013F56"/>
    <w:rsid w:val="161A0B74"/>
    <w:rsid w:val="161D0664"/>
    <w:rsid w:val="163D4862"/>
    <w:rsid w:val="163F4A7E"/>
    <w:rsid w:val="166718DF"/>
    <w:rsid w:val="16803611"/>
    <w:rsid w:val="16832BBD"/>
    <w:rsid w:val="16A843D2"/>
    <w:rsid w:val="16A86180"/>
    <w:rsid w:val="16AB5C70"/>
    <w:rsid w:val="16B36A1F"/>
    <w:rsid w:val="16BE59A3"/>
    <w:rsid w:val="16C17241"/>
    <w:rsid w:val="16C779FE"/>
    <w:rsid w:val="16D72F09"/>
    <w:rsid w:val="16FA2753"/>
    <w:rsid w:val="17081314"/>
    <w:rsid w:val="17237EFC"/>
    <w:rsid w:val="175D340E"/>
    <w:rsid w:val="1763479D"/>
    <w:rsid w:val="17740758"/>
    <w:rsid w:val="1776002C"/>
    <w:rsid w:val="179100AB"/>
    <w:rsid w:val="179E3A27"/>
    <w:rsid w:val="17AA23CB"/>
    <w:rsid w:val="17AD5A18"/>
    <w:rsid w:val="17B60D70"/>
    <w:rsid w:val="17BD20FF"/>
    <w:rsid w:val="17C074F9"/>
    <w:rsid w:val="17C36808"/>
    <w:rsid w:val="17C90AA4"/>
    <w:rsid w:val="17D631C0"/>
    <w:rsid w:val="17E05DED"/>
    <w:rsid w:val="17E53404"/>
    <w:rsid w:val="1800023D"/>
    <w:rsid w:val="180C273E"/>
    <w:rsid w:val="18100480"/>
    <w:rsid w:val="18153CE9"/>
    <w:rsid w:val="18297794"/>
    <w:rsid w:val="183F48C2"/>
    <w:rsid w:val="186C142F"/>
    <w:rsid w:val="18876269"/>
    <w:rsid w:val="18932E60"/>
    <w:rsid w:val="18A40BC9"/>
    <w:rsid w:val="18A4506D"/>
    <w:rsid w:val="18D96E83"/>
    <w:rsid w:val="18E03155"/>
    <w:rsid w:val="1901601B"/>
    <w:rsid w:val="1912647A"/>
    <w:rsid w:val="191775ED"/>
    <w:rsid w:val="19202945"/>
    <w:rsid w:val="192D5062"/>
    <w:rsid w:val="194C3802"/>
    <w:rsid w:val="196640D0"/>
    <w:rsid w:val="196B7938"/>
    <w:rsid w:val="198F3627"/>
    <w:rsid w:val="199B021E"/>
    <w:rsid w:val="199B1FCC"/>
    <w:rsid w:val="19AF1F1B"/>
    <w:rsid w:val="19B80DD0"/>
    <w:rsid w:val="19DF4F7E"/>
    <w:rsid w:val="19E01B93"/>
    <w:rsid w:val="19F94F44"/>
    <w:rsid w:val="1A2B77F4"/>
    <w:rsid w:val="1A3F504D"/>
    <w:rsid w:val="1A43097D"/>
    <w:rsid w:val="1A4A39F2"/>
    <w:rsid w:val="1A562397"/>
    <w:rsid w:val="1A756CC1"/>
    <w:rsid w:val="1A8B2040"/>
    <w:rsid w:val="1A951111"/>
    <w:rsid w:val="1AA2382E"/>
    <w:rsid w:val="1AA90718"/>
    <w:rsid w:val="1ADC0AEE"/>
    <w:rsid w:val="1AE32ED3"/>
    <w:rsid w:val="1AFA5418"/>
    <w:rsid w:val="1B040045"/>
    <w:rsid w:val="1B0D6EF9"/>
    <w:rsid w:val="1B1262BE"/>
    <w:rsid w:val="1B2B3823"/>
    <w:rsid w:val="1B391A9C"/>
    <w:rsid w:val="1B505038"/>
    <w:rsid w:val="1B665B7C"/>
    <w:rsid w:val="1B7F1479"/>
    <w:rsid w:val="1B854CE1"/>
    <w:rsid w:val="1B8F790E"/>
    <w:rsid w:val="1B917B2A"/>
    <w:rsid w:val="1BBC447B"/>
    <w:rsid w:val="1BC670A8"/>
    <w:rsid w:val="1BD862C0"/>
    <w:rsid w:val="1BF43C15"/>
    <w:rsid w:val="1BF6706B"/>
    <w:rsid w:val="1BF754B3"/>
    <w:rsid w:val="1C055E22"/>
    <w:rsid w:val="1C146065"/>
    <w:rsid w:val="1C275D99"/>
    <w:rsid w:val="1C4032FE"/>
    <w:rsid w:val="1C427EC4"/>
    <w:rsid w:val="1C4E77C9"/>
    <w:rsid w:val="1C536B8E"/>
    <w:rsid w:val="1C5841A4"/>
    <w:rsid w:val="1C654B13"/>
    <w:rsid w:val="1C7865F4"/>
    <w:rsid w:val="1C8256C5"/>
    <w:rsid w:val="1C850D11"/>
    <w:rsid w:val="1CAE2016"/>
    <w:rsid w:val="1CB33AD0"/>
    <w:rsid w:val="1CB6536F"/>
    <w:rsid w:val="1CD06430"/>
    <w:rsid w:val="1CFC5477"/>
    <w:rsid w:val="1D091942"/>
    <w:rsid w:val="1D0F4AA8"/>
    <w:rsid w:val="1D3F7112"/>
    <w:rsid w:val="1D4E37F9"/>
    <w:rsid w:val="1D540E0F"/>
    <w:rsid w:val="1D6D0123"/>
    <w:rsid w:val="1D81597C"/>
    <w:rsid w:val="1D970CFC"/>
    <w:rsid w:val="1DAD6772"/>
    <w:rsid w:val="1DAF24EA"/>
    <w:rsid w:val="1DC5189C"/>
    <w:rsid w:val="1DDF12AE"/>
    <w:rsid w:val="1DE32193"/>
    <w:rsid w:val="1DE33F41"/>
    <w:rsid w:val="1E13619C"/>
    <w:rsid w:val="1E236A34"/>
    <w:rsid w:val="1E29229C"/>
    <w:rsid w:val="1E8E0351"/>
    <w:rsid w:val="1E8F5AFE"/>
    <w:rsid w:val="1E9D67E6"/>
    <w:rsid w:val="1ED65854"/>
    <w:rsid w:val="1EE555A7"/>
    <w:rsid w:val="1F0B3750"/>
    <w:rsid w:val="1F1F544D"/>
    <w:rsid w:val="1F372797"/>
    <w:rsid w:val="1F38650F"/>
    <w:rsid w:val="1F501AAA"/>
    <w:rsid w:val="1F7F5EEC"/>
    <w:rsid w:val="1F8E612F"/>
    <w:rsid w:val="1F901EA7"/>
    <w:rsid w:val="1F9574BD"/>
    <w:rsid w:val="1FAA11BB"/>
    <w:rsid w:val="1FB2006F"/>
    <w:rsid w:val="1FC102B2"/>
    <w:rsid w:val="1FC658C9"/>
    <w:rsid w:val="1FDE0E64"/>
    <w:rsid w:val="1FE16BA6"/>
    <w:rsid w:val="1FEB532F"/>
    <w:rsid w:val="1FEF6BCD"/>
    <w:rsid w:val="1FF13FC9"/>
    <w:rsid w:val="2002389B"/>
    <w:rsid w:val="2005486A"/>
    <w:rsid w:val="20166850"/>
    <w:rsid w:val="20234AC9"/>
    <w:rsid w:val="20254CE5"/>
    <w:rsid w:val="202C6073"/>
    <w:rsid w:val="20322F5E"/>
    <w:rsid w:val="20450EE3"/>
    <w:rsid w:val="205630F0"/>
    <w:rsid w:val="206F7D0E"/>
    <w:rsid w:val="2076109D"/>
    <w:rsid w:val="207E61A3"/>
    <w:rsid w:val="20847C5E"/>
    <w:rsid w:val="20AA6F98"/>
    <w:rsid w:val="20C31E08"/>
    <w:rsid w:val="20D67D8D"/>
    <w:rsid w:val="20DA5ACF"/>
    <w:rsid w:val="20E71F9A"/>
    <w:rsid w:val="21093CBF"/>
    <w:rsid w:val="211A411E"/>
    <w:rsid w:val="213571AA"/>
    <w:rsid w:val="213F215E"/>
    <w:rsid w:val="21423675"/>
    <w:rsid w:val="214747E7"/>
    <w:rsid w:val="214967B1"/>
    <w:rsid w:val="215533A8"/>
    <w:rsid w:val="217557F8"/>
    <w:rsid w:val="217F6677"/>
    <w:rsid w:val="219519F6"/>
    <w:rsid w:val="21C85928"/>
    <w:rsid w:val="21C978F2"/>
    <w:rsid w:val="21EB1616"/>
    <w:rsid w:val="21ED538F"/>
    <w:rsid w:val="21F273B2"/>
    <w:rsid w:val="21F77FBB"/>
    <w:rsid w:val="2208041A"/>
    <w:rsid w:val="220F2FF3"/>
    <w:rsid w:val="221C3EC6"/>
    <w:rsid w:val="222114DC"/>
    <w:rsid w:val="22364F87"/>
    <w:rsid w:val="223E3E3C"/>
    <w:rsid w:val="22456F79"/>
    <w:rsid w:val="22525B39"/>
    <w:rsid w:val="22592A24"/>
    <w:rsid w:val="225C2514"/>
    <w:rsid w:val="2265761B"/>
    <w:rsid w:val="22963C78"/>
    <w:rsid w:val="229972C4"/>
    <w:rsid w:val="22AC6FF8"/>
    <w:rsid w:val="22B1460E"/>
    <w:rsid w:val="22CC31F6"/>
    <w:rsid w:val="22E449E3"/>
    <w:rsid w:val="22E542B8"/>
    <w:rsid w:val="232C1EE7"/>
    <w:rsid w:val="233A4603"/>
    <w:rsid w:val="234A05BF"/>
    <w:rsid w:val="234E00AF"/>
    <w:rsid w:val="23503E27"/>
    <w:rsid w:val="235D4796"/>
    <w:rsid w:val="236B0C61"/>
    <w:rsid w:val="239634D6"/>
    <w:rsid w:val="23AB3753"/>
    <w:rsid w:val="23B75C54"/>
    <w:rsid w:val="23B87C1E"/>
    <w:rsid w:val="23C10881"/>
    <w:rsid w:val="23C71C0F"/>
    <w:rsid w:val="23D762F6"/>
    <w:rsid w:val="23FE0E33"/>
    <w:rsid w:val="243454F7"/>
    <w:rsid w:val="244B2840"/>
    <w:rsid w:val="24613E12"/>
    <w:rsid w:val="24635DDC"/>
    <w:rsid w:val="247E2C16"/>
    <w:rsid w:val="249146F7"/>
    <w:rsid w:val="2492283E"/>
    <w:rsid w:val="249B7324"/>
    <w:rsid w:val="24B154D1"/>
    <w:rsid w:val="24BE74B6"/>
    <w:rsid w:val="24C70119"/>
    <w:rsid w:val="24CC1BD3"/>
    <w:rsid w:val="24D12D46"/>
    <w:rsid w:val="24DB3BC4"/>
    <w:rsid w:val="24E16D01"/>
    <w:rsid w:val="251175E6"/>
    <w:rsid w:val="251B66B7"/>
    <w:rsid w:val="251F7F55"/>
    <w:rsid w:val="25203CCD"/>
    <w:rsid w:val="2527505B"/>
    <w:rsid w:val="252A06A8"/>
    <w:rsid w:val="252C08C4"/>
    <w:rsid w:val="254C6870"/>
    <w:rsid w:val="255A71DF"/>
    <w:rsid w:val="255E0351"/>
    <w:rsid w:val="256911D0"/>
    <w:rsid w:val="257B0F03"/>
    <w:rsid w:val="25951FC5"/>
    <w:rsid w:val="25B14D16"/>
    <w:rsid w:val="25B61F3B"/>
    <w:rsid w:val="25C97EC1"/>
    <w:rsid w:val="25D02FFD"/>
    <w:rsid w:val="25D32AED"/>
    <w:rsid w:val="25DA20CE"/>
    <w:rsid w:val="25E1345C"/>
    <w:rsid w:val="25FF1B34"/>
    <w:rsid w:val="262D352E"/>
    <w:rsid w:val="26445799"/>
    <w:rsid w:val="264A7253"/>
    <w:rsid w:val="265E4AAD"/>
    <w:rsid w:val="26633E71"/>
    <w:rsid w:val="269404CF"/>
    <w:rsid w:val="26A5448A"/>
    <w:rsid w:val="26A55E55"/>
    <w:rsid w:val="26C64400"/>
    <w:rsid w:val="26F1147D"/>
    <w:rsid w:val="26F62F37"/>
    <w:rsid w:val="27070CA1"/>
    <w:rsid w:val="27082C6B"/>
    <w:rsid w:val="27277595"/>
    <w:rsid w:val="273B6B9C"/>
    <w:rsid w:val="27503FBA"/>
    <w:rsid w:val="277F4CDB"/>
    <w:rsid w:val="27822A1D"/>
    <w:rsid w:val="27AC5CEC"/>
    <w:rsid w:val="27CC1EEA"/>
    <w:rsid w:val="27E234BC"/>
    <w:rsid w:val="27E47234"/>
    <w:rsid w:val="27FE6547"/>
    <w:rsid w:val="28090A48"/>
    <w:rsid w:val="281F64BE"/>
    <w:rsid w:val="28235FAE"/>
    <w:rsid w:val="28245882"/>
    <w:rsid w:val="28302479"/>
    <w:rsid w:val="283B58B4"/>
    <w:rsid w:val="28596130"/>
    <w:rsid w:val="286B525F"/>
    <w:rsid w:val="286F2FA1"/>
    <w:rsid w:val="28793E20"/>
    <w:rsid w:val="28872576"/>
    <w:rsid w:val="28976054"/>
    <w:rsid w:val="289B3D96"/>
    <w:rsid w:val="289E3886"/>
    <w:rsid w:val="28A86FC6"/>
    <w:rsid w:val="28C11323"/>
    <w:rsid w:val="28C332ED"/>
    <w:rsid w:val="28CE525A"/>
    <w:rsid w:val="28DB0637"/>
    <w:rsid w:val="28E76FDC"/>
    <w:rsid w:val="28EA2628"/>
    <w:rsid w:val="28EB63A0"/>
    <w:rsid w:val="28F11C08"/>
    <w:rsid w:val="28F416F8"/>
    <w:rsid w:val="290A0F1C"/>
    <w:rsid w:val="290C4C94"/>
    <w:rsid w:val="290D4568"/>
    <w:rsid w:val="29151ECF"/>
    <w:rsid w:val="292673D8"/>
    <w:rsid w:val="292E4C0A"/>
    <w:rsid w:val="293B7327"/>
    <w:rsid w:val="293D6BFB"/>
    <w:rsid w:val="293E2974"/>
    <w:rsid w:val="294A30C6"/>
    <w:rsid w:val="29542197"/>
    <w:rsid w:val="29564161"/>
    <w:rsid w:val="296F0D7F"/>
    <w:rsid w:val="298C7B83"/>
    <w:rsid w:val="298F4F7D"/>
    <w:rsid w:val="299407E6"/>
    <w:rsid w:val="29A21154"/>
    <w:rsid w:val="29BD7D3C"/>
    <w:rsid w:val="29D62BAC"/>
    <w:rsid w:val="29DB4666"/>
    <w:rsid w:val="29F6324E"/>
    <w:rsid w:val="29F85218"/>
    <w:rsid w:val="29FD638B"/>
    <w:rsid w:val="2A0C4820"/>
    <w:rsid w:val="2A5C7555"/>
    <w:rsid w:val="2A5E32CD"/>
    <w:rsid w:val="2A6E7289"/>
    <w:rsid w:val="2A8E3487"/>
    <w:rsid w:val="2A905451"/>
    <w:rsid w:val="2AB54EB7"/>
    <w:rsid w:val="2AC05D36"/>
    <w:rsid w:val="2AC1560A"/>
    <w:rsid w:val="2AE8703B"/>
    <w:rsid w:val="2AED28A3"/>
    <w:rsid w:val="2AF27EBA"/>
    <w:rsid w:val="2B01739C"/>
    <w:rsid w:val="2B0674C1"/>
    <w:rsid w:val="2B1716CE"/>
    <w:rsid w:val="2B172C77"/>
    <w:rsid w:val="2B177920"/>
    <w:rsid w:val="2B1E2A5D"/>
    <w:rsid w:val="2B2D4A4E"/>
    <w:rsid w:val="2B45448D"/>
    <w:rsid w:val="2B465B0F"/>
    <w:rsid w:val="2B520958"/>
    <w:rsid w:val="2B5841C1"/>
    <w:rsid w:val="2B786611"/>
    <w:rsid w:val="2B82123D"/>
    <w:rsid w:val="2B844FB6"/>
    <w:rsid w:val="2B911481"/>
    <w:rsid w:val="2B9E594C"/>
    <w:rsid w:val="2BF65788"/>
    <w:rsid w:val="2C245E51"/>
    <w:rsid w:val="2C3342E6"/>
    <w:rsid w:val="2C424529"/>
    <w:rsid w:val="2C610E53"/>
    <w:rsid w:val="2C8912FE"/>
    <w:rsid w:val="2C9C00DD"/>
    <w:rsid w:val="2C9E3E55"/>
    <w:rsid w:val="2CA945A8"/>
    <w:rsid w:val="2CB371D5"/>
    <w:rsid w:val="2CB73169"/>
    <w:rsid w:val="2CC3566A"/>
    <w:rsid w:val="2CCE400E"/>
    <w:rsid w:val="2CF021D7"/>
    <w:rsid w:val="2CF0667B"/>
    <w:rsid w:val="2CF75313"/>
    <w:rsid w:val="2CFF066C"/>
    <w:rsid w:val="2D39592C"/>
    <w:rsid w:val="2D5704A8"/>
    <w:rsid w:val="2D7E1439"/>
    <w:rsid w:val="2D8172D3"/>
    <w:rsid w:val="2D8A43D9"/>
    <w:rsid w:val="2D8D7A26"/>
    <w:rsid w:val="2D957A25"/>
    <w:rsid w:val="2D9D235F"/>
    <w:rsid w:val="2DB651CE"/>
    <w:rsid w:val="2DBB0A37"/>
    <w:rsid w:val="2DBB27E5"/>
    <w:rsid w:val="2DCA2A28"/>
    <w:rsid w:val="2DE27D71"/>
    <w:rsid w:val="2DF47AA5"/>
    <w:rsid w:val="2DFB0E33"/>
    <w:rsid w:val="2E3F3416"/>
    <w:rsid w:val="2E693FEF"/>
    <w:rsid w:val="2E953036"/>
    <w:rsid w:val="2E98722B"/>
    <w:rsid w:val="2EAD65D1"/>
    <w:rsid w:val="2EB01C1E"/>
    <w:rsid w:val="2ECB6A58"/>
    <w:rsid w:val="2ECE6548"/>
    <w:rsid w:val="2ED753FC"/>
    <w:rsid w:val="2EDF0755"/>
    <w:rsid w:val="2F3565C7"/>
    <w:rsid w:val="2F3C0A04"/>
    <w:rsid w:val="2F4A3E20"/>
    <w:rsid w:val="2F510852"/>
    <w:rsid w:val="2F642A08"/>
    <w:rsid w:val="2F6824F8"/>
    <w:rsid w:val="2F6A2714"/>
    <w:rsid w:val="2F6A6270"/>
    <w:rsid w:val="2F7470EF"/>
    <w:rsid w:val="2FC260AC"/>
    <w:rsid w:val="2FE75B13"/>
    <w:rsid w:val="2FE9188B"/>
    <w:rsid w:val="2FEF2C1A"/>
    <w:rsid w:val="2FFD774D"/>
    <w:rsid w:val="300F0BC6"/>
    <w:rsid w:val="3014442E"/>
    <w:rsid w:val="30161F54"/>
    <w:rsid w:val="301F52AD"/>
    <w:rsid w:val="30234671"/>
    <w:rsid w:val="302E3742"/>
    <w:rsid w:val="30314FE0"/>
    <w:rsid w:val="30517430"/>
    <w:rsid w:val="305D4027"/>
    <w:rsid w:val="30621787"/>
    <w:rsid w:val="30703D5A"/>
    <w:rsid w:val="30963095"/>
    <w:rsid w:val="30977539"/>
    <w:rsid w:val="309A2B85"/>
    <w:rsid w:val="309B06AC"/>
    <w:rsid w:val="309C4B4F"/>
    <w:rsid w:val="30A532D8"/>
    <w:rsid w:val="30A9101A"/>
    <w:rsid w:val="30C65728"/>
    <w:rsid w:val="30D36097"/>
    <w:rsid w:val="30D8545C"/>
    <w:rsid w:val="30DF67EA"/>
    <w:rsid w:val="30E20088"/>
    <w:rsid w:val="30E4479A"/>
    <w:rsid w:val="30F93D50"/>
    <w:rsid w:val="310A1AA8"/>
    <w:rsid w:val="310A1B90"/>
    <w:rsid w:val="31101099"/>
    <w:rsid w:val="3112096E"/>
    <w:rsid w:val="3115045E"/>
    <w:rsid w:val="311961A0"/>
    <w:rsid w:val="311A5A74"/>
    <w:rsid w:val="31244B45"/>
    <w:rsid w:val="31644F41"/>
    <w:rsid w:val="31741628"/>
    <w:rsid w:val="317433D6"/>
    <w:rsid w:val="317C228B"/>
    <w:rsid w:val="3186310A"/>
    <w:rsid w:val="31AF2660"/>
    <w:rsid w:val="31B00187"/>
    <w:rsid w:val="31C3610C"/>
    <w:rsid w:val="31C61758"/>
    <w:rsid w:val="31C6519A"/>
    <w:rsid w:val="31CE1D46"/>
    <w:rsid w:val="31FC33CC"/>
    <w:rsid w:val="320F1351"/>
    <w:rsid w:val="322104CD"/>
    <w:rsid w:val="322C1F03"/>
    <w:rsid w:val="323808A8"/>
    <w:rsid w:val="3240775C"/>
    <w:rsid w:val="32466B0F"/>
    <w:rsid w:val="32494863"/>
    <w:rsid w:val="325E7BE3"/>
    <w:rsid w:val="32601BAD"/>
    <w:rsid w:val="326165FE"/>
    <w:rsid w:val="326C67A3"/>
    <w:rsid w:val="32A73338"/>
    <w:rsid w:val="32A970B0"/>
    <w:rsid w:val="32BB5035"/>
    <w:rsid w:val="32C1089D"/>
    <w:rsid w:val="32C739DA"/>
    <w:rsid w:val="32D54349"/>
    <w:rsid w:val="32E93950"/>
    <w:rsid w:val="33024A12"/>
    <w:rsid w:val="331D184C"/>
    <w:rsid w:val="33582884"/>
    <w:rsid w:val="33745910"/>
    <w:rsid w:val="3381002D"/>
    <w:rsid w:val="3390201E"/>
    <w:rsid w:val="33B201E6"/>
    <w:rsid w:val="33BE6B8B"/>
    <w:rsid w:val="33D4015C"/>
    <w:rsid w:val="33ED56C2"/>
    <w:rsid w:val="3411315F"/>
    <w:rsid w:val="34126ED7"/>
    <w:rsid w:val="34256C0A"/>
    <w:rsid w:val="34311A53"/>
    <w:rsid w:val="344352E2"/>
    <w:rsid w:val="344A041F"/>
    <w:rsid w:val="344E43B3"/>
    <w:rsid w:val="34727975"/>
    <w:rsid w:val="347656B7"/>
    <w:rsid w:val="34831B82"/>
    <w:rsid w:val="34C401D1"/>
    <w:rsid w:val="34F14D3E"/>
    <w:rsid w:val="350902DA"/>
    <w:rsid w:val="35204BD0"/>
    <w:rsid w:val="35245113"/>
    <w:rsid w:val="35246EC1"/>
    <w:rsid w:val="352769B2"/>
    <w:rsid w:val="353A4937"/>
    <w:rsid w:val="353C06AF"/>
    <w:rsid w:val="35417A73"/>
    <w:rsid w:val="35613C72"/>
    <w:rsid w:val="3579545F"/>
    <w:rsid w:val="35814314"/>
    <w:rsid w:val="35A16764"/>
    <w:rsid w:val="35C44201"/>
    <w:rsid w:val="35CF6FF8"/>
    <w:rsid w:val="35DF103A"/>
    <w:rsid w:val="35E46651"/>
    <w:rsid w:val="35EF127D"/>
    <w:rsid w:val="36003C54"/>
    <w:rsid w:val="361A5A0E"/>
    <w:rsid w:val="36251143"/>
    <w:rsid w:val="36257395"/>
    <w:rsid w:val="36317AE8"/>
    <w:rsid w:val="363F3D88"/>
    <w:rsid w:val="36421CF5"/>
    <w:rsid w:val="366003CD"/>
    <w:rsid w:val="366559E4"/>
    <w:rsid w:val="366B28CE"/>
    <w:rsid w:val="36985DB9"/>
    <w:rsid w:val="36B204FD"/>
    <w:rsid w:val="36E0506A"/>
    <w:rsid w:val="36E25286"/>
    <w:rsid w:val="36EB413B"/>
    <w:rsid w:val="36F11025"/>
    <w:rsid w:val="36F6488E"/>
    <w:rsid w:val="370A0339"/>
    <w:rsid w:val="3715740A"/>
    <w:rsid w:val="3720190B"/>
    <w:rsid w:val="37270C52"/>
    <w:rsid w:val="372907BF"/>
    <w:rsid w:val="372C02AF"/>
    <w:rsid w:val="372F1B4E"/>
    <w:rsid w:val="373A29CC"/>
    <w:rsid w:val="37403D5B"/>
    <w:rsid w:val="37411FAD"/>
    <w:rsid w:val="37421881"/>
    <w:rsid w:val="374B4BD9"/>
    <w:rsid w:val="375A6BCB"/>
    <w:rsid w:val="375B2943"/>
    <w:rsid w:val="376C4B50"/>
    <w:rsid w:val="377C1237"/>
    <w:rsid w:val="37A91900"/>
    <w:rsid w:val="37C93D50"/>
    <w:rsid w:val="37DA7D0B"/>
    <w:rsid w:val="37DD15AA"/>
    <w:rsid w:val="37E42938"/>
    <w:rsid w:val="380354B4"/>
    <w:rsid w:val="381551E7"/>
    <w:rsid w:val="38156F95"/>
    <w:rsid w:val="381E22EE"/>
    <w:rsid w:val="382F62A9"/>
    <w:rsid w:val="38353194"/>
    <w:rsid w:val="388A1731"/>
    <w:rsid w:val="38910D12"/>
    <w:rsid w:val="38B95B73"/>
    <w:rsid w:val="38BE762D"/>
    <w:rsid w:val="38C84008"/>
    <w:rsid w:val="38D155B2"/>
    <w:rsid w:val="392456E2"/>
    <w:rsid w:val="392751D2"/>
    <w:rsid w:val="39365415"/>
    <w:rsid w:val="393671C3"/>
    <w:rsid w:val="394A2C6F"/>
    <w:rsid w:val="39561614"/>
    <w:rsid w:val="398443D3"/>
    <w:rsid w:val="39857FA0"/>
    <w:rsid w:val="39900FC9"/>
    <w:rsid w:val="399C796E"/>
    <w:rsid w:val="39BC591B"/>
    <w:rsid w:val="39C66799"/>
    <w:rsid w:val="39C72511"/>
    <w:rsid w:val="39CD5D7A"/>
    <w:rsid w:val="39DD3AE3"/>
    <w:rsid w:val="39E41315"/>
    <w:rsid w:val="39FC040D"/>
    <w:rsid w:val="3A053765"/>
    <w:rsid w:val="3A0E1EEE"/>
    <w:rsid w:val="3A6A7A6C"/>
    <w:rsid w:val="3A7461F5"/>
    <w:rsid w:val="3A865F28"/>
    <w:rsid w:val="3AC23405"/>
    <w:rsid w:val="3AC802EF"/>
    <w:rsid w:val="3ACF5B21"/>
    <w:rsid w:val="3AE01ADD"/>
    <w:rsid w:val="3AF61300"/>
    <w:rsid w:val="3AFA0DF0"/>
    <w:rsid w:val="3AFE01B5"/>
    <w:rsid w:val="3B070E17"/>
    <w:rsid w:val="3B1672AC"/>
    <w:rsid w:val="3B255741"/>
    <w:rsid w:val="3B491430"/>
    <w:rsid w:val="3B5322AF"/>
    <w:rsid w:val="3B5F50F7"/>
    <w:rsid w:val="3B6F4C0F"/>
    <w:rsid w:val="3B781D15"/>
    <w:rsid w:val="3BA0301A"/>
    <w:rsid w:val="3BA174BE"/>
    <w:rsid w:val="3BB23479"/>
    <w:rsid w:val="3BC431AC"/>
    <w:rsid w:val="3BF27D19"/>
    <w:rsid w:val="3C0637C5"/>
    <w:rsid w:val="3C0812EB"/>
    <w:rsid w:val="3C2D2B00"/>
    <w:rsid w:val="3C320116"/>
    <w:rsid w:val="3C355E58"/>
    <w:rsid w:val="3C3E2F5F"/>
    <w:rsid w:val="3C4D31A2"/>
    <w:rsid w:val="3C667DC0"/>
    <w:rsid w:val="3C7249B6"/>
    <w:rsid w:val="3C776471"/>
    <w:rsid w:val="3C795D45"/>
    <w:rsid w:val="3C797AF3"/>
    <w:rsid w:val="3C81109D"/>
    <w:rsid w:val="3C8D7A42"/>
    <w:rsid w:val="3C965E23"/>
    <w:rsid w:val="3CCB2319"/>
    <w:rsid w:val="3CE07B72"/>
    <w:rsid w:val="3CE55188"/>
    <w:rsid w:val="3CED6733"/>
    <w:rsid w:val="3CF17FD1"/>
    <w:rsid w:val="3D1E68EC"/>
    <w:rsid w:val="3D2F28A7"/>
    <w:rsid w:val="3D3954D4"/>
    <w:rsid w:val="3D424389"/>
    <w:rsid w:val="3D430101"/>
    <w:rsid w:val="3D4A5933"/>
    <w:rsid w:val="3D603C46"/>
    <w:rsid w:val="3D6A1B31"/>
    <w:rsid w:val="3D6A38DF"/>
    <w:rsid w:val="3D6E33D0"/>
    <w:rsid w:val="3D7D72CD"/>
    <w:rsid w:val="3D8250CD"/>
    <w:rsid w:val="3D840E45"/>
    <w:rsid w:val="3DB80F11"/>
    <w:rsid w:val="3DC254CA"/>
    <w:rsid w:val="3E021D6A"/>
    <w:rsid w:val="3E067AAC"/>
    <w:rsid w:val="3E0C45E6"/>
    <w:rsid w:val="3E1877DF"/>
    <w:rsid w:val="3E3E7246"/>
    <w:rsid w:val="3E444130"/>
    <w:rsid w:val="3E5325C6"/>
    <w:rsid w:val="3E7762B4"/>
    <w:rsid w:val="3E7A3FF6"/>
    <w:rsid w:val="3E946E66"/>
    <w:rsid w:val="3E9D1A5D"/>
    <w:rsid w:val="3EAD1CD6"/>
    <w:rsid w:val="3EB46CA0"/>
    <w:rsid w:val="3EE31B9B"/>
    <w:rsid w:val="3EE651E8"/>
    <w:rsid w:val="3EF20030"/>
    <w:rsid w:val="3EFB5137"/>
    <w:rsid w:val="3F125FDD"/>
    <w:rsid w:val="3F255D10"/>
    <w:rsid w:val="3F3E5024"/>
    <w:rsid w:val="3F610364"/>
    <w:rsid w:val="3F6F1681"/>
    <w:rsid w:val="3F6F342F"/>
    <w:rsid w:val="3F6F78D3"/>
    <w:rsid w:val="3F8F3AD1"/>
    <w:rsid w:val="3F9609BC"/>
    <w:rsid w:val="3F964E60"/>
    <w:rsid w:val="3F9904AC"/>
    <w:rsid w:val="3FB13A48"/>
    <w:rsid w:val="3FD55988"/>
    <w:rsid w:val="3FF83425"/>
    <w:rsid w:val="3FFD4EDF"/>
    <w:rsid w:val="401D1615"/>
    <w:rsid w:val="40224945"/>
    <w:rsid w:val="40302BBE"/>
    <w:rsid w:val="403F72A5"/>
    <w:rsid w:val="404B79F8"/>
    <w:rsid w:val="404D19C2"/>
    <w:rsid w:val="405368AD"/>
    <w:rsid w:val="407231D7"/>
    <w:rsid w:val="40786313"/>
    <w:rsid w:val="4081341A"/>
    <w:rsid w:val="40977F08"/>
    <w:rsid w:val="409C1139"/>
    <w:rsid w:val="409D5D7A"/>
    <w:rsid w:val="40A13ABC"/>
    <w:rsid w:val="40AD06B3"/>
    <w:rsid w:val="40E340D5"/>
    <w:rsid w:val="410858E9"/>
    <w:rsid w:val="4114428E"/>
    <w:rsid w:val="41436921"/>
    <w:rsid w:val="415428DD"/>
    <w:rsid w:val="41652D3C"/>
    <w:rsid w:val="4177481D"/>
    <w:rsid w:val="4185518C"/>
    <w:rsid w:val="418C02C8"/>
    <w:rsid w:val="419378A9"/>
    <w:rsid w:val="419453CF"/>
    <w:rsid w:val="41A05B22"/>
    <w:rsid w:val="41A53138"/>
    <w:rsid w:val="41AA074E"/>
    <w:rsid w:val="41B94E35"/>
    <w:rsid w:val="41C04416"/>
    <w:rsid w:val="41C55588"/>
    <w:rsid w:val="41D61543"/>
    <w:rsid w:val="41E40104"/>
    <w:rsid w:val="420E33D3"/>
    <w:rsid w:val="420E6F2F"/>
    <w:rsid w:val="422C5607"/>
    <w:rsid w:val="423B584A"/>
    <w:rsid w:val="424566C9"/>
    <w:rsid w:val="4255690C"/>
    <w:rsid w:val="4267663F"/>
    <w:rsid w:val="428D254A"/>
    <w:rsid w:val="429A07C3"/>
    <w:rsid w:val="42A6360C"/>
    <w:rsid w:val="42AD499A"/>
    <w:rsid w:val="42BA0E65"/>
    <w:rsid w:val="42C83582"/>
    <w:rsid w:val="42D77C69"/>
    <w:rsid w:val="42EA174A"/>
    <w:rsid w:val="42ED123B"/>
    <w:rsid w:val="43014CE6"/>
    <w:rsid w:val="430B346F"/>
    <w:rsid w:val="43160791"/>
    <w:rsid w:val="4326474D"/>
    <w:rsid w:val="434F5A51"/>
    <w:rsid w:val="43A84E77"/>
    <w:rsid w:val="43B12268"/>
    <w:rsid w:val="43B35FE0"/>
    <w:rsid w:val="43B77429"/>
    <w:rsid w:val="43B835F7"/>
    <w:rsid w:val="43D47D05"/>
    <w:rsid w:val="43DB1093"/>
    <w:rsid w:val="43DD4E0B"/>
    <w:rsid w:val="43E22422"/>
    <w:rsid w:val="43E837B0"/>
    <w:rsid w:val="440A7BCA"/>
    <w:rsid w:val="440C749E"/>
    <w:rsid w:val="442567B2"/>
    <w:rsid w:val="443A04B0"/>
    <w:rsid w:val="443D58AA"/>
    <w:rsid w:val="444C1F91"/>
    <w:rsid w:val="44641089"/>
    <w:rsid w:val="446472DA"/>
    <w:rsid w:val="44703ED1"/>
    <w:rsid w:val="44722F56"/>
    <w:rsid w:val="4476700E"/>
    <w:rsid w:val="447B4624"/>
    <w:rsid w:val="44823C05"/>
    <w:rsid w:val="44A1052F"/>
    <w:rsid w:val="44A43B7B"/>
    <w:rsid w:val="44C22253"/>
    <w:rsid w:val="44C77869"/>
    <w:rsid w:val="44DE708D"/>
    <w:rsid w:val="44F52628"/>
    <w:rsid w:val="44FE772F"/>
    <w:rsid w:val="450F36EA"/>
    <w:rsid w:val="45132AAF"/>
    <w:rsid w:val="45322F35"/>
    <w:rsid w:val="455B0488"/>
    <w:rsid w:val="455E1F7C"/>
    <w:rsid w:val="45755466"/>
    <w:rsid w:val="457B2B2E"/>
    <w:rsid w:val="459040FF"/>
    <w:rsid w:val="45A57BAB"/>
    <w:rsid w:val="45AD2F03"/>
    <w:rsid w:val="45AD6A5F"/>
    <w:rsid w:val="45B55914"/>
    <w:rsid w:val="45CA2F0E"/>
    <w:rsid w:val="45E22BAD"/>
    <w:rsid w:val="45E85CE9"/>
    <w:rsid w:val="45E87A97"/>
    <w:rsid w:val="45ED50AE"/>
    <w:rsid w:val="45F60406"/>
    <w:rsid w:val="46040D75"/>
    <w:rsid w:val="460D10DC"/>
    <w:rsid w:val="462A00B0"/>
    <w:rsid w:val="464078D3"/>
    <w:rsid w:val="4670640B"/>
    <w:rsid w:val="469F45FA"/>
    <w:rsid w:val="46AE2A8F"/>
    <w:rsid w:val="46AE6F33"/>
    <w:rsid w:val="46BF6A4A"/>
    <w:rsid w:val="46C2478C"/>
    <w:rsid w:val="46C2653A"/>
    <w:rsid w:val="46CD560B"/>
    <w:rsid w:val="46D70238"/>
    <w:rsid w:val="46E12E64"/>
    <w:rsid w:val="470B1C8F"/>
    <w:rsid w:val="47134FE8"/>
    <w:rsid w:val="47150D60"/>
    <w:rsid w:val="473531B0"/>
    <w:rsid w:val="47503B46"/>
    <w:rsid w:val="475F022D"/>
    <w:rsid w:val="476A2E5A"/>
    <w:rsid w:val="47743CD8"/>
    <w:rsid w:val="47947156"/>
    <w:rsid w:val="47E5194B"/>
    <w:rsid w:val="47EB386F"/>
    <w:rsid w:val="47F22E4F"/>
    <w:rsid w:val="47FC5A7C"/>
    <w:rsid w:val="480706A9"/>
    <w:rsid w:val="48362D3C"/>
    <w:rsid w:val="483D231C"/>
    <w:rsid w:val="48425B85"/>
    <w:rsid w:val="485458B8"/>
    <w:rsid w:val="48621D83"/>
    <w:rsid w:val="486C2C02"/>
    <w:rsid w:val="48914416"/>
    <w:rsid w:val="48967C7F"/>
    <w:rsid w:val="48B3438D"/>
    <w:rsid w:val="48BB1493"/>
    <w:rsid w:val="48CE11C6"/>
    <w:rsid w:val="490270C2"/>
    <w:rsid w:val="49184B37"/>
    <w:rsid w:val="491D5CAA"/>
    <w:rsid w:val="49221512"/>
    <w:rsid w:val="49276B29"/>
    <w:rsid w:val="49282FCC"/>
    <w:rsid w:val="49463453"/>
    <w:rsid w:val="49492F43"/>
    <w:rsid w:val="494E2307"/>
    <w:rsid w:val="495C67D2"/>
    <w:rsid w:val="497E0E3E"/>
    <w:rsid w:val="49A63EF1"/>
    <w:rsid w:val="49B22896"/>
    <w:rsid w:val="49BE123B"/>
    <w:rsid w:val="49EC4036"/>
    <w:rsid w:val="49FE1F7F"/>
    <w:rsid w:val="4A007AA5"/>
    <w:rsid w:val="4A0F5F3A"/>
    <w:rsid w:val="4A190B67"/>
    <w:rsid w:val="4A435BE4"/>
    <w:rsid w:val="4A712751"/>
    <w:rsid w:val="4A843EA3"/>
    <w:rsid w:val="4ABB39CC"/>
    <w:rsid w:val="4AC5484B"/>
    <w:rsid w:val="4AD8457E"/>
    <w:rsid w:val="4AE57D42"/>
    <w:rsid w:val="4B09298A"/>
    <w:rsid w:val="4B1D01E3"/>
    <w:rsid w:val="4B1F5D09"/>
    <w:rsid w:val="4B49547C"/>
    <w:rsid w:val="4B644064"/>
    <w:rsid w:val="4B7047B7"/>
    <w:rsid w:val="4B971D44"/>
    <w:rsid w:val="4BA97CC9"/>
    <w:rsid w:val="4BB24DCF"/>
    <w:rsid w:val="4BBF74EC"/>
    <w:rsid w:val="4BD250A3"/>
    <w:rsid w:val="4BD6352E"/>
    <w:rsid w:val="4BF947AC"/>
    <w:rsid w:val="4C017B05"/>
    <w:rsid w:val="4C107D48"/>
    <w:rsid w:val="4C1B2975"/>
    <w:rsid w:val="4C215AB1"/>
    <w:rsid w:val="4C5B0FC3"/>
    <w:rsid w:val="4C696318"/>
    <w:rsid w:val="4C786019"/>
    <w:rsid w:val="4C7958ED"/>
    <w:rsid w:val="4C804ECE"/>
    <w:rsid w:val="4C885B30"/>
    <w:rsid w:val="4C934C01"/>
    <w:rsid w:val="4C975D73"/>
    <w:rsid w:val="4CAC181F"/>
    <w:rsid w:val="4CAC7A71"/>
    <w:rsid w:val="4CAE1A3B"/>
    <w:rsid w:val="4CB93F3C"/>
    <w:rsid w:val="4CE4720A"/>
    <w:rsid w:val="4CEF795D"/>
    <w:rsid w:val="4CFE5DF2"/>
    <w:rsid w:val="4D0F7FFF"/>
    <w:rsid w:val="4D221AE1"/>
    <w:rsid w:val="4D302450"/>
    <w:rsid w:val="4D725BA8"/>
    <w:rsid w:val="4DB36BDD"/>
    <w:rsid w:val="4DD23507"/>
    <w:rsid w:val="4DD3727F"/>
    <w:rsid w:val="4DEC0901"/>
    <w:rsid w:val="4DF72F6D"/>
    <w:rsid w:val="4DFC4A28"/>
    <w:rsid w:val="4DFF1E22"/>
    <w:rsid w:val="4E0F02B7"/>
    <w:rsid w:val="4E1F24C4"/>
    <w:rsid w:val="4E233D62"/>
    <w:rsid w:val="4E564138"/>
    <w:rsid w:val="4E6F51FA"/>
    <w:rsid w:val="4E724CEA"/>
    <w:rsid w:val="4E915170"/>
    <w:rsid w:val="4E9D143A"/>
    <w:rsid w:val="4EA74993"/>
    <w:rsid w:val="4EB1136E"/>
    <w:rsid w:val="4ED4505D"/>
    <w:rsid w:val="4ED96B17"/>
    <w:rsid w:val="4EE259CC"/>
    <w:rsid w:val="4EEA20CA"/>
    <w:rsid w:val="4EFF657E"/>
    <w:rsid w:val="4F061BEF"/>
    <w:rsid w:val="4F165675"/>
    <w:rsid w:val="4F19580E"/>
    <w:rsid w:val="4F336227"/>
    <w:rsid w:val="4F42646A"/>
    <w:rsid w:val="4F50502B"/>
    <w:rsid w:val="4F5A37B4"/>
    <w:rsid w:val="4F701229"/>
    <w:rsid w:val="4F714FA1"/>
    <w:rsid w:val="4F781E8C"/>
    <w:rsid w:val="4F7B197C"/>
    <w:rsid w:val="4F820F5D"/>
    <w:rsid w:val="4F9273F2"/>
    <w:rsid w:val="4F974A08"/>
    <w:rsid w:val="4FAC7D88"/>
    <w:rsid w:val="4FB8497E"/>
    <w:rsid w:val="4FC155E1"/>
    <w:rsid w:val="500B0F52"/>
    <w:rsid w:val="50111B7F"/>
    <w:rsid w:val="501C4F0D"/>
    <w:rsid w:val="501C6CBB"/>
    <w:rsid w:val="502B33A2"/>
    <w:rsid w:val="503E02C1"/>
    <w:rsid w:val="50504BB7"/>
    <w:rsid w:val="50523FE2"/>
    <w:rsid w:val="50566671"/>
    <w:rsid w:val="50792360"/>
    <w:rsid w:val="507B750C"/>
    <w:rsid w:val="50852AB2"/>
    <w:rsid w:val="5099030C"/>
    <w:rsid w:val="50A0169A"/>
    <w:rsid w:val="50AC44E3"/>
    <w:rsid w:val="50BD049E"/>
    <w:rsid w:val="50CB07C1"/>
    <w:rsid w:val="50DB0924"/>
    <w:rsid w:val="51022355"/>
    <w:rsid w:val="51256043"/>
    <w:rsid w:val="5144471C"/>
    <w:rsid w:val="51524269"/>
    <w:rsid w:val="51542485"/>
    <w:rsid w:val="51585DA9"/>
    <w:rsid w:val="515D3A2F"/>
    <w:rsid w:val="51B66C9C"/>
    <w:rsid w:val="52075749"/>
    <w:rsid w:val="52171E30"/>
    <w:rsid w:val="521E31BF"/>
    <w:rsid w:val="52354064"/>
    <w:rsid w:val="525941F7"/>
    <w:rsid w:val="526606C2"/>
    <w:rsid w:val="52720E14"/>
    <w:rsid w:val="527252B8"/>
    <w:rsid w:val="527F3531"/>
    <w:rsid w:val="528B0128"/>
    <w:rsid w:val="52A64F62"/>
    <w:rsid w:val="52AF2069"/>
    <w:rsid w:val="52EA30A1"/>
    <w:rsid w:val="52ED493F"/>
    <w:rsid w:val="530A54F1"/>
    <w:rsid w:val="530A729F"/>
    <w:rsid w:val="530D6D8F"/>
    <w:rsid w:val="534A3B3F"/>
    <w:rsid w:val="53511372"/>
    <w:rsid w:val="53514ECE"/>
    <w:rsid w:val="535B3F9E"/>
    <w:rsid w:val="5362532D"/>
    <w:rsid w:val="53640778"/>
    <w:rsid w:val="53654E1D"/>
    <w:rsid w:val="536D782E"/>
    <w:rsid w:val="537D4134"/>
    <w:rsid w:val="53876B42"/>
    <w:rsid w:val="539A4AC7"/>
    <w:rsid w:val="539A6875"/>
    <w:rsid w:val="53B11E10"/>
    <w:rsid w:val="53C75190"/>
    <w:rsid w:val="53C90F08"/>
    <w:rsid w:val="53CE4770"/>
    <w:rsid w:val="53DA0B8E"/>
    <w:rsid w:val="53E21FCA"/>
    <w:rsid w:val="53EE096F"/>
    <w:rsid w:val="53F00B8B"/>
    <w:rsid w:val="53F32429"/>
    <w:rsid w:val="53FF0DCE"/>
    <w:rsid w:val="54120B01"/>
    <w:rsid w:val="54124724"/>
    <w:rsid w:val="54297BF9"/>
    <w:rsid w:val="54414F42"/>
    <w:rsid w:val="545509EE"/>
    <w:rsid w:val="54624EB9"/>
    <w:rsid w:val="546450D5"/>
    <w:rsid w:val="548E22F5"/>
    <w:rsid w:val="548E3F00"/>
    <w:rsid w:val="54AD082A"/>
    <w:rsid w:val="54C47921"/>
    <w:rsid w:val="54C65448"/>
    <w:rsid w:val="54D062C6"/>
    <w:rsid w:val="54D47B64"/>
    <w:rsid w:val="54FA3343"/>
    <w:rsid w:val="55230AEC"/>
    <w:rsid w:val="552D196B"/>
    <w:rsid w:val="55471BD1"/>
    <w:rsid w:val="5559450E"/>
    <w:rsid w:val="556C5FEF"/>
    <w:rsid w:val="55945546"/>
    <w:rsid w:val="55A57753"/>
    <w:rsid w:val="55C0458D"/>
    <w:rsid w:val="55DB13C7"/>
    <w:rsid w:val="55EC35D4"/>
    <w:rsid w:val="55F66200"/>
    <w:rsid w:val="56044479"/>
    <w:rsid w:val="56206DD9"/>
    <w:rsid w:val="562C577E"/>
    <w:rsid w:val="5637484F"/>
    <w:rsid w:val="563F54B2"/>
    <w:rsid w:val="564C7BCE"/>
    <w:rsid w:val="564E0603"/>
    <w:rsid w:val="56665134"/>
    <w:rsid w:val="568B06F7"/>
    <w:rsid w:val="569E03B1"/>
    <w:rsid w:val="56A96DCF"/>
    <w:rsid w:val="56B934B6"/>
    <w:rsid w:val="56CE6835"/>
    <w:rsid w:val="56E66275"/>
    <w:rsid w:val="56F75D8C"/>
    <w:rsid w:val="57034731"/>
    <w:rsid w:val="571C1C97"/>
    <w:rsid w:val="57212E09"/>
    <w:rsid w:val="572528F9"/>
    <w:rsid w:val="572F5526"/>
    <w:rsid w:val="576D24F2"/>
    <w:rsid w:val="57776ECD"/>
    <w:rsid w:val="577C5FCD"/>
    <w:rsid w:val="578A30A4"/>
    <w:rsid w:val="57931F59"/>
    <w:rsid w:val="57945CD1"/>
    <w:rsid w:val="57A852D8"/>
    <w:rsid w:val="57B123DF"/>
    <w:rsid w:val="57B70A7D"/>
    <w:rsid w:val="57BB500C"/>
    <w:rsid w:val="57D936E4"/>
    <w:rsid w:val="57E502DB"/>
    <w:rsid w:val="57EE53E1"/>
    <w:rsid w:val="58353010"/>
    <w:rsid w:val="58366D88"/>
    <w:rsid w:val="585D299D"/>
    <w:rsid w:val="58607961"/>
    <w:rsid w:val="586631C9"/>
    <w:rsid w:val="586769A7"/>
    <w:rsid w:val="586D09FC"/>
    <w:rsid w:val="58871392"/>
    <w:rsid w:val="58985B3E"/>
    <w:rsid w:val="58AC2BA6"/>
    <w:rsid w:val="58AF60A7"/>
    <w:rsid w:val="58B303D9"/>
    <w:rsid w:val="590649AC"/>
    <w:rsid w:val="59284923"/>
    <w:rsid w:val="592A3B46"/>
    <w:rsid w:val="59452339"/>
    <w:rsid w:val="594828CF"/>
    <w:rsid w:val="595A2602"/>
    <w:rsid w:val="595D13A5"/>
    <w:rsid w:val="5966544B"/>
    <w:rsid w:val="59831B59"/>
    <w:rsid w:val="59837DAB"/>
    <w:rsid w:val="59967ADE"/>
    <w:rsid w:val="599E4BE5"/>
    <w:rsid w:val="59A541C5"/>
    <w:rsid w:val="59BB12F3"/>
    <w:rsid w:val="59C12681"/>
    <w:rsid w:val="59C208D3"/>
    <w:rsid w:val="59C53F20"/>
    <w:rsid w:val="5A040EEC"/>
    <w:rsid w:val="5A0F163F"/>
    <w:rsid w:val="5A146C55"/>
    <w:rsid w:val="5A1B6236"/>
    <w:rsid w:val="5A2A0227"/>
    <w:rsid w:val="5A366BCB"/>
    <w:rsid w:val="5A4F7C8D"/>
    <w:rsid w:val="5A56726E"/>
    <w:rsid w:val="5A7C4F26"/>
    <w:rsid w:val="5A8913F1"/>
    <w:rsid w:val="5ADB58A3"/>
    <w:rsid w:val="5AF70A51"/>
    <w:rsid w:val="5B1769FD"/>
    <w:rsid w:val="5B59598B"/>
    <w:rsid w:val="5B8878FB"/>
    <w:rsid w:val="5B9067AF"/>
    <w:rsid w:val="5B9E120E"/>
    <w:rsid w:val="5BA30291"/>
    <w:rsid w:val="5BA87F9D"/>
    <w:rsid w:val="5BB4249E"/>
    <w:rsid w:val="5BC87CF7"/>
    <w:rsid w:val="5BE508A9"/>
    <w:rsid w:val="5BF154A0"/>
    <w:rsid w:val="5C1E3DBB"/>
    <w:rsid w:val="5C2238AB"/>
    <w:rsid w:val="5C321615"/>
    <w:rsid w:val="5C3E7FB9"/>
    <w:rsid w:val="5C5679F9"/>
    <w:rsid w:val="5C5B6DBD"/>
    <w:rsid w:val="5C621EFA"/>
    <w:rsid w:val="5C902F0B"/>
    <w:rsid w:val="5C9B365E"/>
    <w:rsid w:val="5CBB119C"/>
    <w:rsid w:val="5CE648D9"/>
    <w:rsid w:val="5CE96177"/>
    <w:rsid w:val="5CFB5EAA"/>
    <w:rsid w:val="5D0B07E3"/>
    <w:rsid w:val="5D283143"/>
    <w:rsid w:val="5D6D6DA8"/>
    <w:rsid w:val="5D746389"/>
    <w:rsid w:val="5D7874FB"/>
    <w:rsid w:val="5D7C348F"/>
    <w:rsid w:val="5DA84284"/>
    <w:rsid w:val="5DAF4A56"/>
    <w:rsid w:val="5DB22A0D"/>
    <w:rsid w:val="5DED7EE9"/>
    <w:rsid w:val="5DF330D7"/>
    <w:rsid w:val="5DF63241"/>
    <w:rsid w:val="5E0314BA"/>
    <w:rsid w:val="5E0F60B1"/>
    <w:rsid w:val="5E2A2EEB"/>
    <w:rsid w:val="5E391380"/>
    <w:rsid w:val="5E453881"/>
    <w:rsid w:val="5E59732C"/>
    <w:rsid w:val="5E622685"/>
    <w:rsid w:val="5E7303EE"/>
    <w:rsid w:val="5E850121"/>
    <w:rsid w:val="5EA04F5B"/>
    <w:rsid w:val="5EAE2963"/>
    <w:rsid w:val="5EB6652D"/>
    <w:rsid w:val="5EBD78BB"/>
    <w:rsid w:val="5EC646AA"/>
    <w:rsid w:val="5ED13367"/>
    <w:rsid w:val="5F103E8F"/>
    <w:rsid w:val="5F1119B5"/>
    <w:rsid w:val="5F1576F7"/>
    <w:rsid w:val="5F3062DF"/>
    <w:rsid w:val="5F3D27AA"/>
    <w:rsid w:val="5F41229A"/>
    <w:rsid w:val="5F4E5ED3"/>
    <w:rsid w:val="5F6661A5"/>
    <w:rsid w:val="5F7C2F88"/>
    <w:rsid w:val="5F8F3BE9"/>
    <w:rsid w:val="5F93686E"/>
    <w:rsid w:val="5F9920D6"/>
    <w:rsid w:val="5FAD7930"/>
    <w:rsid w:val="5FB32A6C"/>
    <w:rsid w:val="5FCD1D80"/>
    <w:rsid w:val="5FDC139B"/>
    <w:rsid w:val="5FE570CA"/>
    <w:rsid w:val="5FF732A1"/>
    <w:rsid w:val="6008725C"/>
    <w:rsid w:val="602045A6"/>
    <w:rsid w:val="603911C4"/>
    <w:rsid w:val="60545FFD"/>
    <w:rsid w:val="605C4EB2"/>
    <w:rsid w:val="60795A64"/>
    <w:rsid w:val="60805044"/>
    <w:rsid w:val="60A54AAB"/>
    <w:rsid w:val="60AA20C1"/>
    <w:rsid w:val="60B371C8"/>
    <w:rsid w:val="60BB7E2A"/>
    <w:rsid w:val="60C05441"/>
    <w:rsid w:val="60CC2038"/>
    <w:rsid w:val="60D809DC"/>
    <w:rsid w:val="60DD5FF3"/>
    <w:rsid w:val="61077514"/>
    <w:rsid w:val="6115578D"/>
    <w:rsid w:val="611F485D"/>
    <w:rsid w:val="612E72BF"/>
    <w:rsid w:val="61363955"/>
    <w:rsid w:val="61483DB4"/>
    <w:rsid w:val="61493688"/>
    <w:rsid w:val="61581B1D"/>
    <w:rsid w:val="6198016C"/>
    <w:rsid w:val="61A62889"/>
    <w:rsid w:val="61BC20AC"/>
    <w:rsid w:val="61E84C4F"/>
    <w:rsid w:val="620A1069"/>
    <w:rsid w:val="621C40C6"/>
    <w:rsid w:val="623C143F"/>
    <w:rsid w:val="625247BE"/>
    <w:rsid w:val="62586279"/>
    <w:rsid w:val="627666FF"/>
    <w:rsid w:val="6280757E"/>
    <w:rsid w:val="628506F0"/>
    <w:rsid w:val="62854B94"/>
    <w:rsid w:val="62AD7C47"/>
    <w:rsid w:val="62D11B87"/>
    <w:rsid w:val="62E33669"/>
    <w:rsid w:val="62FD0BCE"/>
    <w:rsid w:val="62FE04A2"/>
    <w:rsid w:val="630E4B89"/>
    <w:rsid w:val="632048BD"/>
    <w:rsid w:val="63253C81"/>
    <w:rsid w:val="633B16F7"/>
    <w:rsid w:val="63520F1A"/>
    <w:rsid w:val="63521831"/>
    <w:rsid w:val="63583DC3"/>
    <w:rsid w:val="63844E4C"/>
    <w:rsid w:val="63BD210C"/>
    <w:rsid w:val="63E64B18"/>
    <w:rsid w:val="63E91153"/>
    <w:rsid w:val="63F279DE"/>
    <w:rsid w:val="63F57AF7"/>
    <w:rsid w:val="63FC2C34"/>
    <w:rsid w:val="640900E7"/>
    <w:rsid w:val="64236413"/>
    <w:rsid w:val="64244CEF"/>
    <w:rsid w:val="642B3519"/>
    <w:rsid w:val="643C5726"/>
    <w:rsid w:val="644545DB"/>
    <w:rsid w:val="64540CC2"/>
    <w:rsid w:val="645E569D"/>
    <w:rsid w:val="64801AB7"/>
    <w:rsid w:val="648B3FB8"/>
    <w:rsid w:val="648C045C"/>
    <w:rsid w:val="648F5856"/>
    <w:rsid w:val="64EA5182"/>
    <w:rsid w:val="64FD3107"/>
    <w:rsid w:val="650A1380"/>
    <w:rsid w:val="650F6997"/>
    <w:rsid w:val="652E32C1"/>
    <w:rsid w:val="6546685C"/>
    <w:rsid w:val="65532D27"/>
    <w:rsid w:val="65571A5F"/>
    <w:rsid w:val="655820EC"/>
    <w:rsid w:val="65624D19"/>
    <w:rsid w:val="65744A4C"/>
    <w:rsid w:val="65A92947"/>
    <w:rsid w:val="65AB66C0"/>
    <w:rsid w:val="65AF62ED"/>
    <w:rsid w:val="65C05FB4"/>
    <w:rsid w:val="65E46075"/>
    <w:rsid w:val="65FE7137"/>
    <w:rsid w:val="660404C6"/>
    <w:rsid w:val="66171FA7"/>
    <w:rsid w:val="662B15AE"/>
    <w:rsid w:val="6632293D"/>
    <w:rsid w:val="66391F1D"/>
    <w:rsid w:val="664B1C51"/>
    <w:rsid w:val="66742F55"/>
    <w:rsid w:val="66952ECC"/>
    <w:rsid w:val="669C425A"/>
    <w:rsid w:val="66B5531C"/>
    <w:rsid w:val="66B912B0"/>
    <w:rsid w:val="66C67529"/>
    <w:rsid w:val="66C832A1"/>
    <w:rsid w:val="66E31E89"/>
    <w:rsid w:val="66E520A5"/>
    <w:rsid w:val="66F26570"/>
    <w:rsid w:val="67073DC9"/>
    <w:rsid w:val="670F0ED0"/>
    <w:rsid w:val="67262DA8"/>
    <w:rsid w:val="67277FC8"/>
    <w:rsid w:val="673F17B5"/>
    <w:rsid w:val="673F7A07"/>
    <w:rsid w:val="6751773B"/>
    <w:rsid w:val="67566AFF"/>
    <w:rsid w:val="675E7762"/>
    <w:rsid w:val="676034DA"/>
    <w:rsid w:val="677C5ADE"/>
    <w:rsid w:val="6796514D"/>
    <w:rsid w:val="67987117"/>
    <w:rsid w:val="679F2254"/>
    <w:rsid w:val="67B57CC9"/>
    <w:rsid w:val="67C47F0C"/>
    <w:rsid w:val="67D53EC8"/>
    <w:rsid w:val="67F00D02"/>
    <w:rsid w:val="67F24A7A"/>
    <w:rsid w:val="68181355"/>
    <w:rsid w:val="68183DB4"/>
    <w:rsid w:val="683F57E5"/>
    <w:rsid w:val="684626D0"/>
    <w:rsid w:val="684E77D6"/>
    <w:rsid w:val="68646FFA"/>
    <w:rsid w:val="6865349E"/>
    <w:rsid w:val="686D5EAE"/>
    <w:rsid w:val="687A681D"/>
    <w:rsid w:val="68B27D65"/>
    <w:rsid w:val="68B57855"/>
    <w:rsid w:val="68B7181F"/>
    <w:rsid w:val="68DC4DE2"/>
    <w:rsid w:val="693370F8"/>
    <w:rsid w:val="693C3AD3"/>
    <w:rsid w:val="6942558D"/>
    <w:rsid w:val="69482477"/>
    <w:rsid w:val="6949691B"/>
    <w:rsid w:val="6951757E"/>
    <w:rsid w:val="6958090C"/>
    <w:rsid w:val="69623539"/>
    <w:rsid w:val="69670B4F"/>
    <w:rsid w:val="69A00505"/>
    <w:rsid w:val="69AE49D0"/>
    <w:rsid w:val="69BD345C"/>
    <w:rsid w:val="69C73CE4"/>
    <w:rsid w:val="69C935B8"/>
    <w:rsid w:val="69D81A4D"/>
    <w:rsid w:val="69E55F18"/>
    <w:rsid w:val="69EC72A7"/>
    <w:rsid w:val="69EE301F"/>
    <w:rsid w:val="69FB573C"/>
    <w:rsid w:val="6A0445F0"/>
    <w:rsid w:val="6A0665BA"/>
    <w:rsid w:val="6A102F95"/>
    <w:rsid w:val="6A1231B1"/>
    <w:rsid w:val="6A2922A9"/>
    <w:rsid w:val="6A42336B"/>
    <w:rsid w:val="6A505A87"/>
    <w:rsid w:val="6A535578"/>
    <w:rsid w:val="6A5C267E"/>
    <w:rsid w:val="6A5C442C"/>
    <w:rsid w:val="6A5D1F52"/>
    <w:rsid w:val="6A7A6FA8"/>
    <w:rsid w:val="6A7F636D"/>
    <w:rsid w:val="6A86594D"/>
    <w:rsid w:val="6A8676FB"/>
    <w:rsid w:val="6A8B2F63"/>
    <w:rsid w:val="6A995680"/>
    <w:rsid w:val="6A9F256B"/>
    <w:rsid w:val="6AA656A7"/>
    <w:rsid w:val="6AB9362D"/>
    <w:rsid w:val="6ABE50E7"/>
    <w:rsid w:val="6AC63F9C"/>
    <w:rsid w:val="6AE83F12"/>
    <w:rsid w:val="6AFE7291"/>
    <w:rsid w:val="6AFF6568"/>
    <w:rsid w:val="6B1116BB"/>
    <w:rsid w:val="6B15282D"/>
    <w:rsid w:val="6B2B3DFF"/>
    <w:rsid w:val="6B364C7D"/>
    <w:rsid w:val="6B472F3D"/>
    <w:rsid w:val="6B4B624F"/>
    <w:rsid w:val="6B601CFA"/>
    <w:rsid w:val="6B841E8D"/>
    <w:rsid w:val="6B8754D9"/>
    <w:rsid w:val="6B9B0F84"/>
    <w:rsid w:val="6BE50451"/>
    <w:rsid w:val="6BF3491C"/>
    <w:rsid w:val="6C0C1E82"/>
    <w:rsid w:val="6C1A00FB"/>
    <w:rsid w:val="6C1C0317"/>
    <w:rsid w:val="6C1F3963"/>
    <w:rsid w:val="6C4909E0"/>
    <w:rsid w:val="6C506213"/>
    <w:rsid w:val="6C5630FD"/>
    <w:rsid w:val="6C5A499B"/>
    <w:rsid w:val="6C6E0447"/>
    <w:rsid w:val="6C705F6D"/>
    <w:rsid w:val="6C895281"/>
    <w:rsid w:val="6C89702F"/>
    <w:rsid w:val="6C8B724B"/>
    <w:rsid w:val="6C8D5FE6"/>
    <w:rsid w:val="6C9C4317"/>
    <w:rsid w:val="6C9E6F7E"/>
    <w:rsid w:val="6CB30550"/>
    <w:rsid w:val="6CC462B9"/>
    <w:rsid w:val="6CD52274"/>
    <w:rsid w:val="6D0A4613"/>
    <w:rsid w:val="6D170ADE"/>
    <w:rsid w:val="6D2D3E5E"/>
    <w:rsid w:val="6D467B28"/>
    <w:rsid w:val="6D4F726F"/>
    <w:rsid w:val="6D5910F7"/>
    <w:rsid w:val="6D5E2269"/>
    <w:rsid w:val="6D6B4986"/>
    <w:rsid w:val="6D6C2BD8"/>
    <w:rsid w:val="6D793547"/>
    <w:rsid w:val="6D8A7502"/>
    <w:rsid w:val="6D8F68C7"/>
    <w:rsid w:val="6D981C1F"/>
    <w:rsid w:val="6DA32372"/>
    <w:rsid w:val="6DAE1443"/>
    <w:rsid w:val="6DB12CE1"/>
    <w:rsid w:val="6DC02F24"/>
    <w:rsid w:val="6DC04CD2"/>
    <w:rsid w:val="6DCA5B51"/>
    <w:rsid w:val="6DDD7632"/>
    <w:rsid w:val="6DF350A8"/>
    <w:rsid w:val="6DF64B98"/>
    <w:rsid w:val="6E1D7FF6"/>
    <w:rsid w:val="6E2E60E0"/>
    <w:rsid w:val="6E301E58"/>
    <w:rsid w:val="6E3D4575"/>
    <w:rsid w:val="6E3F209B"/>
    <w:rsid w:val="6E424011"/>
    <w:rsid w:val="6E445903"/>
    <w:rsid w:val="6E5813AF"/>
    <w:rsid w:val="6E5C0E9F"/>
    <w:rsid w:val="6E6164B5"/>
    <w:rsid w:val="6E781A51"/>
    <w:rsid w:val="6E851A78"/>
    <w:rsid w:val="6E8E3022"/>
    <w:rsid w:val="6E985C4F"/>
    <w:rsid w:val="6EA939B8"/>
    <w:rsid w:val="6EB20ABF"/>
    <w:rsid w:val="6EB32A89"/>
    <w:rsid w:val="6EC802E2"/>
    <w:rsid w:val="6EDA0016"/>
    <w:rsid w:val="6EED2AF3"/>
    <w:rsid w:val="6F060E0B"/>
    <w:rsid w:val="6F241291"/>
    <w:rsid w:val="6F26325B"/>
    <w:rsid w:val="6F2F65B3"/>
    <w:rsid w:val="6F305E87"/>
    <w:rsid w:val="6F3C482C"/>
    <w:rsid w:val="6F502086"/>
    <w:rsid w:val="6F6C3363"/>
    <w:rsid w:val="6F800BBD"/>
    <w:rsid w:val="6F8A5598"/>
    <w:rsid w:val="6F9603E0"/>
    <w:rsid w:val="6FA128E1"/>
    <w:rsid w:val="6FAF4D1B"/>
    <w:rsid w:val="6FB10D76"/>
    <w:rsid w:val="6FED5B27"/>
    <w:rsid w:val="700F3CEF"/>
    <w:rsid w:val="70223A22"/>
    <w:rsid w:val="703810CF"/>
    <w:rsid w:val="70384FF4"/>
    <w:rsid w:val="704C0A9F"/>
    <w:rsid w:val="70587444"/>
    <w:rsid w:val="707A385E"/>
    <w:rsid w:val="709366CE"/>
    <w:rsid w:val="709C1286"/>
    <w:rsid w:val="70B5404A"/>
    <w:rsid w:val="70BA3C5B"/>
    <w:rsid w:val="70BE0D60"/>
    <w:rsid w:val="70E64A50"/>
    <w:rsid w:val="70FC4273"/>
    <w:rsid w:val="71094BE2"/>
    <w:rsid w:val="713752AB"/>
    <w:rsid w:val="71453E6C"/>
    <w:rsid w:val="71557E27"/>
    <w:rsid w:val="715C2F64"/>
    <w:rsid w:val="716D6F1F"/>
    <w:rsid w:val="717402AD"/>
    <w:rsid w:val="71924BD7"/>
    <w:rsid w:val="71926986"/>
    <w:rsid w:val="719459D5"/>
    <w:rsid w:val="71D15700"/>
    <w:rsid w:val="71D76A8E"/>
    <w:rsid w:val="71E371E1"/>
    <w:rsid w:val="71F118FE"/>
    <w:rsid w:val="720F6228"/>
    <w:rsid w:val="72414CB6"/>
    <w:rsid w:val="724D0AFE"/>
    <w:rsid w:val="725D3437"/>
    <w:rsid w:val="72640322"/>
    <w:rsid w:val="726E2F4F"/>
    <w:rsid w:val="727A5D97"/>
    <w:rsid w:val="728409C4"/>
    <w:rsid w:val="72980E63"/>
    <w:rsid w:val="72B50B7E"/>
    <w:rsid w:val="72BD7A32"/>
    <w:rsid w:val="72D336FA"/>
    <w:rsid w:val="72D54D7C"/>
    <w:rsid w:val="73041B05"/>
    <w:rsid w:val="730833A3"/>
    <w:rsid w:val="731A1328"/>
    <w:rsid w:val="73245D03"/>
    <w:rsid w:val="7329331A"/>
    <w:rsid w:val="732E26DE"/>
    <w:rsid w:val="73334198"/>
    <w:rsid w:val="73375A36"/>
    <w:rsid w:val="734E4B2E"/>
    <w:rsid w:val="7358775B"/>
    <w:rsid w:val="73740A39"/>
    <w:rsid w:val="737F2F3A"/>
    <w:rsid w:val="739E5AB6"/>
    <w:rsid w:val="739F538A"/>
    <w:rsid w:val="73AA445A"/>
    <w:rsid w:val="73F25E01"/>
    <w:rsid w:val="73FC0A2E"/>
    <w:rsid w:val="74017DF2"/>
    <w:rsid w:val="74123DAE"/>
    <w:rsid w:val="743E4BA3"/>
    <w:rsid w:val="74424693"/>
    <w:rsid w:val="745148D6"/>
    <w:rsid w:val="74583EB6"/>
    <w:rsid w:val="7487479C"/>
    <w:rsid w:val="74964CEE"/>
    <w:rsid w:val="74A92964"/>
    <w:rsid w:val="74B310ED"/>
    <w:rsid w:val="74B9247B"/>
    <w:rsid w:val="74BD01BD"/>
    <w:rsid w:val="74DF1EE2"/>
    <w:rsid w:val="74E474F8"/>
    <w:rsid w:val="74F17E67"/>
    <w:rsid w:val="75061B64"/>
    <w:rsid w:val="752E4C17"/>
    <w:rsid w:val="7535244A"/>
    <w:rsid w:val="753A7A60"/>
    <w:rsid w:val="753F0BD2"/>
    <w:rsid w:val="754601B3"/>
    <w:rsid w:val="75596138"/>
    <w:rsid w:val="75722D56"/>
    <w:rsid w:val="759A22AD"/>
    <w:rsid w:val="75B07D22"/>
    <w:rsid w:val="75B275F6"/>
    <w:rsid w:val="75B46F90"/>
    <w:rsid w:val="75C37A55"/>
    <w:rsid w:val="75D4756D"/>
    <w:rsid w:val="75E672A0"/>
    <w:rsid w:val="76191423"/>
    <w:rsid w:val="76361FD5"/>
    <w:rsid w:val="76373F9F"/>
    <w:rsid w:val="763E0E8A"/>
    <w:rsid w:val="764741E2"/>
    <w:rsid w:val="76515061"/>
    <w:rsid w:val="765E152C"/>
    <w:rsid w:val="76636B42"/>
    <w:rsid w:val="76674885"/>
    <w:rsid w:val="76A07D97"/>
    <w:rsid w:val="76B949B4"/>
    <w:rsid w:val="76C84BF7"/>
    <w:rsid w:val="76CF5F86"/>
    <w:rsid w:val="76D37824"/>
    <w:rsid w:val="76D87530"/>
    <w:rsid w:val="76DA32A9"/>
    <w:rsid w:val="76FF4ABD"/>
    <w:rsid w:val="7702635B"/>
    <w:rsid w:val="77071BC4"/>
    <w:rsid w:val="770B16B4"/>
    <w:rsid w:val="77100A78"/>
    <w:rsid w:val="77275DC2"/>
    <w:rsid w:val="773F135E"/>
    <w:rsid w:val="775F730A"/>
    <w:rsid w:val="77672662"/>
    <w:rsid w:val="77754C38"/>
    <w:rsid w:val="778B6351"/>
    <w:rsid w:val="779A6594"/>
    <w:rsid w:val="77A80CB1"/>
    <w:rsid w:val="77A94A29"/>
    <w:rsid w:val="77AE3DED"/>
    <w:rsid w:val="77CB26BF"/>
    <w:rsid w:val="77D01FB6"/>
    <w:rsid w:val="77DA4BE2"/>
    <w:rsid w:val="77E048EF"/>
    <w:rsid w:val="77E85551"/>
    <w:rsid w:val="780B1240"/>
    <w:rsid w:val="780F6F82"/>
    <w:rsid w:val="782B3690"/>
    <w:rsid w:val="784A620C"/>
    <w:rsid w:val="786E73D3"/>
    <w:rsid w:val="78745037"/>
    <w:rsid w:val="78770683"/>
    <w:rsid w:val="78827754"/>
    <w:rsid w:val="78915BE9"/>
    <w:rsid w:val="78A551F0"/>
    <w:rsid w:val="78AF606F"/>
    <w:rsid w:val="78EC2E1F"/>
    <w:rsid w:val="78F341AE"/>
    <w:rsid w:val="78FB12B4"/>
    <w:rsid w:val="79002D6F"/>
    <w:rsid w:val="7908577F"/>
    <w:rsid w:val="792C76C0"/>
    <w:rsid w:val="793A002E"/>
    <w:rsid w:val="795F7A95"/>
    <w:rsid w:val="796230E1"/>
    <w:rsid w:val="798B555A"/>
    <w:rsid w:val="79960FDD"/>
    <w:rsid w:val="79AE27CB"/>
    <w:rsid w:val="79CC49FF"/>
    <w:rsid w:val="79EE0E19"/>
    <w:rsid w:val="79F006ED"/>
    <w:rsid w:val="79FF6B82"/>
    <w:rsid w:val="7A1545F8"/>
    <w:rsid w:val="7A195E96"/>
    <w:rsid w:val="7A3E76AA"/>
    <w:rsid w:val="7A9814B1"/>
    <w:rsid w:val="7AB4796D"/>
    <w:rsid w:val="7AD65B35"/>
    <w:rsid w:val="7ADD5115"/>
    <w:rsid w:val="7ADE49EA"/>
    <w:rsid w:val="7AEA7832"/>
    <w:rsid w:val="7AFD7298"/>
    <w:rsid w:val="7B0326A2"/>
    <w:rsid w:val="7B0408F4"/>
    <w:rsid w:val="7B276391"/>
    <w:rsid w:val="7B292109"/>
    <w:rsid w:val="7B424F78"/>
    <w:rsid w:val="7B450F0D"/>
    <w:rsid w:val="7B5D1DB2"/>
    <w:rsid w:val="7B705F89"/>
    <w:rsid w:val="7B75534E"/>
    <w:rsid w:val="7B762E74"/>
    <w:rsid w:val="7B827A6B"/>
    <w:rsid w:val="7B8732D3"/>
    <w:rsid w:val="7BB37C24"/>
    <w:rsid w:val="7BB5399C"/>
    <w:rsid w:val="7BB57E40"/>
    <w:rsid w:val="7BC63DFB"/>
    <w:rsid w:val="7BDE7397"/>
    <w:rsid w:val="7BE20509"/>
    <w:rsid w:val="7BE77E33"/>
    <w:rsid w:val="7BF24BF0"/>
    <w:rsid w:val="7BF30ABE"/>
    <w:rsid w:val="7C2823C0"/>
    <w:rsid w:val="7C4A67DB"/>
    <w:rsid w:val="7C6929D9"/>
    <w:rsid w:val="7C6D4277"/>
    <w:rsid w:val="7C8B0BA1"/>
    <w:rsid w:val="7C943EFA"/>
    <w:rsid w:val="7C9B5288"/>
    <w:rsid w:val="7CAB4D9F"/>
    <w:rsid w:val="7CB2612E"/>
    <w:rsid w:val="7CED7166"/>
    <w:rsid w:val="7D0F17D2"/>
    <w:rsid w:val="7D376633"/>
    <w:rsid w:val="7D40373A"/>
    <w:rsid w:val="7D4F1BCF"/>
    <w:rsid w:val="7D5947FB"/>
    <w:rsid w:val="7D6F401F"/>
    <w:rsid w:val="7D781125"/>
    <w:rsid w:val="7D7B0C16"/>
    <w:rsid w:val="7D8E0949"/>
    <w:rsid w:val="7DCE6F97"/>
    <w:rsid w:val="7DD24CD9"/>
    <w:rsid w:val="7DE71E07"/>
    <w:rsid w:val="7DED329F"/>
    <w:rsid w:val="7DF863A2"/>
    <w:rsid w:val="7DFC3B04"/>
    <w:rsid w:val="7E236693"/>
    <w:rsid w:val="7E260B81"/>
    <w:rsid w:val="7E584AB3"/>
    <w:rsid w:val="7E5F5E41"/>
    <w:rsid w:val="7E952C57"/>
    <w:rsid w:val="7EBE08CF"/>
    <w:rsid w:val="7EBE525E"/>
    <w:rsid w:val="7EC565EC"/>
    <w:rsid w:val="7ED71E7C"/>
    <w:rsid w:val="7EDA196C"/>
    <w:rsid w:val="7EF667A6"/>
    <w:rsid w:val="7F01514B"/>
    <w:rsid w:val="7F016EF9"/>
    <w:rsid w:val="7F141322"/>
    <w:rsid w:val="7F211349"/>
    <w:rsid w:val="7F2350C1"/>
    <w:rsid w:val="7F250E39"/>
    <w:rsid w:val="7F286B7B"/>
    <w:rsid w:val="7F2C21C7"/>
    <w:rsid w:val="7F54171E"/>
    <w:rsid w:val="7F8738A2"/>
    <w:rsid w:val="7F9E0BEB"/>
    <w:rsid w:val="7F9F6E3D"/>
    <w:rsid w:val="7FC76394"/>
    <w:rsid w:val="7FC9210C"/>
    <w:rsid w:val="7FE428E0"/>
    <w:rsid w:val="7FF16F6D"/>
    <w:rsid w:val="7FF9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after="90"/>
      <w:ind w:firstLine="480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paragraph" w:customStyle="1" w:styleId="10">
    <w:name w:val="no_indent"/>
    <w:basedOn w:val="1"/>
    <w:qFormat/>
    <w:uiPriority w:val="99"/>
    <w:pPr>
      <w:widowControl/>
      <w:spacing w:after="90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564</Words>
  <Characters>575</Characters>
  <Lines>0</Lines>
  <Paragraphs>0</Paragraphs>
  <TotalTime>0</TotalTime>
  <ScaleCrop>false</ScaleCrop>
  <LinksUpToDate>false</LinksUpToDate>
  <CharactersWithSpaces>578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2018-03-14T01:40:00Z</dcterms:created>
  <dc:creator>张赟</dc:creator>
  <cp:lastModifiedBy>熊猫蓓蓓（西农博览园）</cp:lastModifiedBy>
  <cp:lastPrinted>2024-05-11T08:23:00Z</cp:lastPrinted>
  <dcterms:modified xsi:type="dcterms:W3CDTF">2024-10-25T03:42:11Z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01D2F587F9E54ED6B88FFF215EEF0F3B_12</vt:lpwstr>
  </property>
</Properties>
</file>